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A712" w14:textId="5F48B12F" w:rsidR="003F7BE6" w:rsidRDefault="00B248C9" w:rsidP="003F7BE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Format </w:t>
      </w:r>
      <w:r w:rsidR="009C458F">
        <w:rPr>
          <w:rFonts w:ascii="TH SarabunPSK" w:hAnsi="TH SarabunPSK" w:cs="TH SarabunPSK"/>
          <w:b/>
          <w:bCs/>
          <w:sz w:val="32"/>
          <w:szCs w:val="32"/>
        </w:rPr>
        <w:t>of Article Presentation</w:t>
      </w:r>
      <w:r w:rsidR="003F7B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8DC5366" w14:textId="03398F46" w:rsidR="003F7BE6" w:rsidRDefault="003F7BE6" w:rsidP="003F7BE6">
      <w:pPr>
        <w:rPr>
          <w:rFonts w:ascii="TH SarabunPSK" w:hAnsi="TH SarabunPSK" w:cs="TH SarabunPSK"/>
          <w:sz w:val="32"/>
          <w:szCs w:val="32"/>
        </w:rPr>
      </w:pPr>
      <w:r w:rsidRPr="005856E5">
        <w:rPr>
          <w:rFonts w:ascii="TH SarabunPSK" w:hAnsi="TH SarabunPSK" w:cs="TH SarabunPSK"/>
          <w:sz w:val="32"/>
          <w:szCs w:val="32"/>
          <w:cs/>
        </w:rPr>
        <w:tab/>
      </w:r>
      <w:r w:rsidRPr="005856E5">
        <w:rPr>
          <w:rFonts w:ascii="TH SarabunPSK" w:hAnsi="TH SarabunPSK" w:cs="TH SarabunPSK"/>
          <w:sz w:val="32"/>
          <w:szCs w:val="32"/>
        </w:rPr>
        <w:t>1</w:t>
      </w:r>
      <w:r w:rsidR="00FC3869">
        <w:rPr>
          <w:rFonts w:ascii="TH SarabunPSK" w:hAnsi="TH SarabunPSK" w:cs="TH SarabunPSK"/>
          <w:sz w:val="32"/>
          <w:szCs w:val="32"/>
          <w:cs/>
        </w:rPr>
        <w:t>.</w:t>
      </w:r>
      <w:r w:rsidRPr="005856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58F">
        <w:rPr>
          <w:rFonts w:ascii="TH SarabunPSK" w:hAnsi="TH SarabunPSK" w:cs="TH SarabunPSK"/>
          <w:sz w:val="32"/>
          <w:szCs w:val="32"/>
        </w:rPr>
        <w:t>For oral presentation, the presenter must present by Power Point for 15 minutes per person, which are separated to presentation session for 12 minutes, and question and answer session for 3 minutes</w:t>
      </w:r>
      <w:r w:rsidR="009C45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458F">
        <w:rPr>
          <w:rFonts w:ascii="TH SarabunPSK" w:hAnsi="TH SarabunPSK" w:cs="TH SarabunPSK"/>
          <w:sz w:val="32"/>
          <w:szCs w:val="32"/>
        </w:rPr>
        <w:t>The article must not exceed 12 pages</w:t>
      </w:r>
      <w:r w:rsidR="009C458F">
        <w:rPr>
          <w:rFonts w:ascii="TH SarabunPSK" w:hAnsi="TH SarabunPSK" w:cs="TH SarabunPSK"/>
          <w:sz w:val="32"/>
          <w:szCs w:val="32"/>
          <w:cs/>
        </w:rPr>
        <w:t>.</w:t>
      </w:r>
    </w:p>
    <w:p w14:paraId="5B73C049" w14:textId="0BAEDDBC" w:rsidR="009C458F" w:rsidRDefault="003F7BE6" w:rsidP="003F7BE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FC386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58F">
        <w:rPr>
          <w:rFonts w:ascii="TH SarabunPSK" w:hAnsi="TH SarabunPSK" w:cs="TH SarabunPSK"/>
          <w:sz w:val="32"/>
          <w:szCs w:val="32"/>
        </w:rPr>
        <w:t>For poster presentation, the presenter must stand in front of his</w:t>
      </w:r>
      <w:r w:rsidR="009C458F">
        <w:rPr>
          <w:rFonts w:ascii="TH SarabunPSK" w:hAnsi="TH SarabunPSK" w:cs="TH SarabunPSK"/>
          <w:sz w:val="32"/>
          <w:szCs w:val="32"/>
          <w:cs/>
        </w:rPr>
        <w:t>/</w:t>
      </w:r>
      <w:r w:rsidR="009C458F">
        <w:rPr>
          <w:rFonts w:ascii="TH SarabunPSK" w:hAnsi="TH SarabunPSK" w:cs="TH SarabunPSK"/>
          <w:sz w:val="32"/>
          <w:szCs w:val="32"/>
        </w:rPr>
        <w:t>her poster for presenting at provided time</w:t>
      </w:r>
      <w:r w:rsidR="009C45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C458F">
        <w:rPr>
          <w:rFonts w:ascii="TH SarabunPSK" w:hAnsi="TH SarabunPSK" w:cs="TH SarabunPSK"/>
          <w:sz w:val="32"/>
          <w:szCs w:val="32"/>
        </w:rPr>
        <w:t>The presenter must post his</w:t>
      </w:r>
      <w:r w:rsidR="009C458F">
        <w:rPr>
          <w:rFonts w:ascii="TH SarabunPSK" w:hAnsi="TH SarabunPSK" w:cs="TH SarabunPSK"/>
          <w:sz w:val="32"/>
          <w:szCs w:val="32"/>
          <w:cs/>
        </w:rPr>
        <w:t>/</w:t>
      </w:r>
      <w:r w:rsidR="009C458F">
        <w:rPr>
          <w:rFonts w:ascii="TH SarabunPSK" w:hAnsi="TH SarabunPSK" w:cs="TH SarabunPSK"/>
          <w:sz w:val="32"/>
          <w:szCs w:val="32"/>
        </w:rPr>
        <w:t xml:space="preserve">her poster at provided area on </w:t>
      </w:r>
      <w:r w:rsidR="005F65D3">
        <w:rPr>
          <w:rFonts w:ascii="TH SarabunPSK" w:hAnsi="TH SarabunPSK" w:cs="TH SarabunPSK"/>
          <w:sz w:val="32"/>
          <w:szCs w:val="32"/>
        </w:rPr>
        <w:t>5</w:t>
      </w:r>
      <w:r w:rsidR="009C458F">
        <w:rPr>
          <w:rFonts w:ascii="TH SarabunPSK" w:hAnsi="TH SarabunPSK" w:cs="TH SarabunPSK"/>
          <w:sz w:val="32"/>
          <w:szCs w:val="32"/>
        </w:rPr>
        <w:t xml:space="preserve"> February 202</w:t>
      </w:r>
      <w:r w:rsidR="005F65D3">
        <w:rPr>
          <w:rFonts w:ascii="TH SarabunPSK" w:hAnsi="TH SarabunPSK" w:cs="TH SarabunPSK"/>
          <w:sz w:val="32"/>
          <w:szCs w:val="32"/>
        </w:rPr>
        <w:t>6</w:t>
      </w:r>
      <w:r w:rsidR="009C458F">
        <w:rPr>
          <w:rFonts w:ascii="TH SarabunPSK" w:hAnsi="TH SarabunPSK" w:cs="TH SarabunPSK"/>
          <w:sz w:val="32"/>
          <w:szCs w:val="32"/>
        </w:rPr>
        <w:t xml:space="preserve"> after 12</w:t>
      </w:r>
      <w:r w:rsidR="009C458F">
        <w:rPr>
          <w:rFonts w:ascii="TH SarabunPSK" w:hAnsi="TH SarabunPSK" w:cs="TH SarabunPSK"/>
          <w:sz w:val="32"/>
          <w:szCs w:val="32"/>
          <w:cs/>
        </w:rPr>
        <w:t>.</w:t>
      </w:r>
      <w:r w:rsidR="009C458F">
        <w:rPr>
          <w:rFonts w:ascii="TH SarabunPSK" w:hAnsi="TH SarabunPSK" w:cs="TH SarabunPSK"/>
          <w:sz w:val="32"/>
          <w:szCs w:val="32"/>
        </w:rPr>
        <w:t xml:space="preserve">00 PM </w:t>
      </w:r>
      <w:r w:rsidR="009C458F">
        <w:rPr>
          <w:rFonts w:ascii="TH SarabunPSK" w:hAnsi="TH SarabunPSK" w:cs="TH SarabunPSK"/>
          <w:sz w:val="32"/>
          <w:szCs w:val="32"/>
          <w:cs/>
        </w:rPr>
        <w:t>(</w:t>
      </w:r>
      <w:r w:rsidR="009C458F">
        <w:rPr>
          <w:rFonts w:ascii="TH SarabunPSK" w:hAnsi="TH SarabunPSK" w:cs="TH SarabunPSK"/>
          <w:sz w:val="32"/>
          <w:szCs w:val="32"/>
        </w:rPr>
        <w:t>noon time</w:t>
      </w:r>
      <w:r w:rsidR="009C458F">
        <w:rPr>
          <w:rFonts w:ascii="TH SarabunPSK" w:hAnsi="TH SarabunPSK" w:cs="TH SarabunPSK"/>
          <w:sz w:val="32"/>
          <w:szCs w:val="32"/>
          <w:cs/>
        </w:rPr>
        <w:t>).</w:t>
      </w:r>
    </w:p>
    <w:p w14:paraId="10DF3804" w14:textId="1EBA971C" w:rsidR="003F7BE6" w:rsidRPr="005856E5" w:rsidRDefault="009C458F" w:rsidP="0018587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Remarks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 xml:space="preserve">The presenter can use </w:t>
      </w:r>
      <w:r w:rsidR="00185878">
        <w:rPr>
          <w:rFonts w:ascii="TH SarabunPSK" w:hAnsi="TH SarabunPSK" w:cs="TH SarabunPSK"/>
          <w:sz w:val="32"/>
          <w:szCs w:val="32"/>
        </w:rPr>
        <w:t>either Thai or English language for presenting; expect, the oral presentation in international article must us English language</w:t>
      </w:r>
      <w:r w:rsidR="0018587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E74AE38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4C8019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p w14:paraId="3ADB0C2F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6F3D65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9308C2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C3D5BE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0EBA21B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B6B59C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61E64F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CD26DD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8AEAC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31D3C7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96443A" w14:textId="77777777" w:rsidR="003F7BE6" w:rsidRDefault="003F7BE6" w:rsidP="00DC61B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6BCF40" w14:textId="77777777" w:rsidR="003F7BE6" w:rsidRDefault="003F7BE6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D39002E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D44A845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77804C6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9DDD687" w14:textId="77777777" w:rsidR="00F56DFD" w:rsidRDefault="00F56DFD" w:rsidP="00185878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D45CBE" w14:textId="77777777" w:rsidR="00DC61B7" w:rsidRPr="00CA36F7" w:rsidRDefault="00855191" w:rsidP="00DC61B7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sdt>
        <w:sdtPr>
          <w:rPr>
            <w:rFonts w:ascii="TH SarabunPSK" w:hAnsi="TH SarabunPSK" w:cs="TH SarabunPSK"/>
            <w:b/>
            <w:bCs/>
            <w:sz w:val="40"/>
            <w:szCs w:val="40"/>
          </w:rPr>
          <w:id w:val="1295949142"/>
          <w:placeholder>
            <w:docPart w:val="350364F45DC54C659171558EABEA2EDF"/>
          </w:placeholder>
          <w:showingPlcHdr/>
          <w:text/>
        </w:sdtPr>
        <w:sdtEndPr/>
        <w:sdtContent>
          <w:r w:rsidR="00DC61B7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 w:rsidR="00DC61B7">
            <w:rPr>
              <w:rFonts w:ascii="TH SarabunPSK" w:hAnsi="TH SarabunPSK" w:cs="TH SarabunPSK"/>
              <w:b/>
              <w:bCs/>
              <w:sz w:val="40"/>
              <w:szCs w:val="40"/>
            </w:rPr>
            <w:t>English Title</w:t>
          </w:r>
          <w:r w:rsidR="00DC61B7"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sdtContent>
      </w:sdt>
    </w:p>
    <w:p w14:paraId="0762EB9C" w14:textId="77777777" w:rsidR="006B222B" w:rsidRPr="00940F3D" w:rsidRDefault="006B222B" w:rsidP="006B22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F57E29" w14:textId="24970B41" w:rsidR="006B222B" w:rsidRPr="00143AEE" w:rsidRDefault="00855191" w:rsidP="006B222B">
      <w:pPr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18011745"/>
          <w:placeholder>
            <w:docPart w:val="BDB7B202860D428BAFCE8816FAA5DF89"/>
          </w:placeholder>
          <w:text/>
        </w:sdtPr>
        <w:sdtEndPr/>
        <w:sdtContent>
          <w:r w:rsidR="006B222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[Author 1]</w:t>
          </w:r>
        </w:sdtContent>
      </w:sdt>
      <w:r w:rsidR="006B222B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34016530"/>
          <w:placeholder>
            <w:docPart w:val="C679A6A4B5854099B0D9A776B3E2A744"/>
          </w:placeholder>
          <w:text/>
        </w:sdtPr>
        <w:sdtEndPr/>
        <w:sdtContent>
          <w:r w:rsidR="006B222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[Author 2]</w:t>
          </w:r>
        </w:sdtContent>
      </w:sdt>
      <w:r w:rsidR="006B222B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 w:rsidR="006B222B" w:rsidRPr="00143A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222B">
        <w:rPr>
          <w:rFonts w:ascii="TH SarabunPSK" w:hAnsi="TH SarabunPSK" w:cs="TH SarabunPSK"/>
          <w:b/>
          <w:bCs/>
          <w:sz w:val="32"/>
          <w:szCs w:val="32"/>
        </w:rPr>
        <w:t xml:space="preserve">and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637954146"/>
          <w:placeholder>
            <w:docPart w:val="3538C4B3F3FD4C21AD27026793B8F5A4"/>
          </w:placeholder>
          <w:text/>
        </w:sdtPr>
        <w:sdtEndPr/>
        <w:sdtContent>
          <w:r w:rsidR="006B222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[Author 3]</w:t>
          </w:r>
        </w:sdtContent>
      </w:sdt>
      <w:r w:rsidR="006B222B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</w:p>
    <w:p w14:paraId="061E37C3" w14:textId="77777777" w:rsidR="00DC61B7" w:rsidRPr="00C861E7" w:rsidRDefault="00DC61B7" w:rsidP="00DC61B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04DF673" w14:textId="40972BD0" w:rsidR="00DC61B7" w:rsidRPr="000E48FE" w:rsidRDefault="00DC61B7" w:rsidP="00DC61B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1075">
        <w:rPr>
          <w:rFonts w:ascii="TH SarabunPSK" w:hAnsi="TH SarabunPSK" w:cs="TH SarabunPSK"/>
          <w:b/>
          <w:bCs/>
          <w:sz w:val="36"/>
          <w:szCs w:val="36"/>
        </w:rPr>
        <w:t>Abstract</w:t>
      </w:r>
    </w:p>
    <w:p w14:paraId="59F485F9" w14:textId="6CB225EE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654253886"/>
          <w:placeholder>
            <w:docPart w:val="CE1B568980AF4769AFE40F08F92D6AB0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Not more than 350 words]</w:t>
          </w:r>
          <w:r w:rsidRPr="005B615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……………………………………………………………..</w:t>
          </w:r>
        </w:sdtContent>
      </w:sdt>
    </w:p>
    <w:p w14:paraId="6D89AF5D" w14:textId="32F355EE" w:rsidR="00DC61B7" w:rsidRPr="009212ED" w:rsidRDefault="00DC61B7" w:rsidP="00185878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1DABE988" w14:textId="33EE39DD" w:rsidR="00DC61B7" w:rsidRPr="00EC1075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C1075">
        <w:rPr>
          <w:rFonts w:ascii="TH SarabunPSK" w:hAnsi="TH SarabunPSK" w:cs="TH SarabunPSK"/>
          <w:b/>
          <w:bCs/>
        </w:rPr>
        <w:t>Keywords</w:t>
      </w:r>
      <w:r w:rsidRPr="00C861E7">
        <w:rPr>
          <w:rFonts w:ascii="TH SarabunPSK" w:hAnsi="TH SarabunPSK" w:cs="TH SarabunPSK"/>
          <w:szCs w:val="28"/>
          <w:cs/>
        </w:rPr>
        <w:t>: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Cs w:val="28"/>
            <w:cs/>
          </w:rPr>
          <w:id w:val="745999886"/>
          <w:placeholder>
            <w:docPart w:val="CFA365C0CB3D4DB885B5F556CB0E4958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-1922171555"/>
          <w:placeholder>
            <w:docPart w:val="D7139C0682464DA3AD4F5AC5A00DA48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 w:hint="cs"/>
          <w:szCs w:val="28"/>
          <w:cs/>
        </w:rPr>
        <w:t xml:space="preserve">  </w:t>
      </w:r>
      <w:sdt>
        <w:sdtPr>
          <w:rPr>
            <w:rFonts w:ascii="TH SarabunPSK" w:hAnsi="TH SarabunPSK" w:cs="TH SarabunPSK" w:hint="cs"/>
            <w:szCs w:val="28"/>
            <w:cs/>
          </w:rPr>
          <w:id w:val="1503773092"/>
          <w:placeholder>
            <w:docPart w:val="AC11651010A24557BC07D004B3EB1746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 w:rsidRPr="00EC1075">
        <w:rPr>
          <w:rFonts w:ascii="TH SarabunPSK" w:hAnsi="TH SarabunPSK" w:cs="TH SarabunPSK"/>
          <w:szCs w:val="28"/>
        </w:rPr>
        <w:t>,</w:t>
      </w:r>
      <w:r>
        <w:rPr>
          <w:rFonts w:ascii="TH SarabunPSK" w:hAnsi="TH SarabunPSK" w:cs="TH SarabunPSK"/>
          <w:szCs w:val="28"/>
          <w:cs/>
        </w:rPr>
        <w:t xml:space="preserve">  </w:t>
      </w:r>
      <w:sdt>
        <w:sdtPr>
          <w:rPr>
            <w:rFonts w:ascii="TH SarabunPSK" w:hAnsi="TH SarabunPSK" w:cs="TH SarabunPSK"/>
            <w:szCs w:val="28"/>
          </w:rPr>
          <w:id w:val="405653867"/>
          <w:placeholder>
            <w:docPart w:val="C6643467A9B14F9495C18925C5F6BDF5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  <w:r>
        <w:rPr>
          <w:rFonts w:ascii="TH SarabunPSK" w:hAnsi="TH SarabunPSK" w:cs="TH SarabunPSK"/>
          <w:szCs w:val="28"/>
        </w:rPr>
        <w:t xml:space="preserve">,  </w:t>
      </w:r>
      <w:sdt>
        <w:sdtPr>
          <w:rPr>
            <w:rFonts w:ascii="TH SarabunPSK" w:hAnsi="TH SarabunPSK" w:cs="TH SarabunPSK"/>
            <w:szCs w:val="28"/>
          </w:rPr>
          <w:id w:val="1839111655"/>
          <w:placeholder>
            <w:docPart w:val="156A62B6622443C4863384D622A2B1C7"/>
          </w:placeholder>
          <w:showingPlcHdr/>
          <w:text/>
        </w:sdtPr>
        <w:sdtEndPr/>
        <w:sdtContent>
          <w:r>
            <w:rPr>
              <w:rFonts w:ascii="TH SarabunPSK" w:hAnsi="TH SarabunPSK" w:cs="TH SarabunPSK"/>
              <w:szCs w:val="28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</w:t>
          </w:r>
          <w:r>
            <w:rPr>
              <w:rFonts w:ascii="TH SarabunPSK" w:hAnsi="TH SarabunPSK" w:cs="TH SarabunPSK"/>
              <w:szCs w:val="28"/>
              <w:cs/>
            </w:rPr>
            <w:t>]</w:t>
          </w:r>
        </w:sdtContent>
      </w:sdt>
    </w:p>
    <w:p w14:paraId="672AB742" w14:textId="77777777" w:rsidR="00DC61B7" w:rsidRDefault="00DC61B7" w:rsidP="00DC61B7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6CC5494C" w14:textId="77777777" w:rsidR="00DC61B7" w:rsidRPr="00976100" w:rsidRDefault="00DC61B7" w:rsidP="00DC61B7">
      <w:pPr>
        <w:jc w:val="thaiDistribute"/>
        <w:rPr>
          <w:rFonts w:ascii="TH SarabunPSK" w:hAnsi="TH SarabunPSK" w:cs="TH SarabunPSK"/>
          <w:sz w:val="36"/>
          <w:szCs w:val="36"/>
        </w:rPr>
      </w:pPr>
    </w:p>
    <w:p w14:paraId="6799DF25" w14:textId="78AD101B" w:rsidR="00DC61B7" w:rsidRPr="009539FF" w:rsidRDefault="00DC61B7" w:rsidP="00DC61B7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Introduction</w:t>
      </w:r>
    </w:p>
    <w:p w14:paraId="15127612" w14:textId="77F63DCC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53303189"/>
          <w:placeholder>
            <w:docPart w:val="3C86940DBEC94D06B1AC0D89D36A47F7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Introduction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………..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………………………………………………..</w:t>
          </w:r>
        </w:sdtContent>
      </w:sdt>
    </w:p>
    <w:p w14:paraId="00484C09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7099B149" w14:textId="26196ACD" w:rsidR="00DC61B7" w:rsidRPr="00712F0F" w:rsidRDefault="00B83794" w:rsidP="00DC61B7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B83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E8B50F6" w14:textId="246FBFD0" w:rsidR="00245DD0" w:rsidRDefault="00245DD0" w:rsidP="00FF7BC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Research Objectives</w:t>
      </w:r>
    </w:p>
    <w:p w14:paraId="39B4352B" w14:textId="2700B5D9" w:rsidR="00245DD0" w:rsidRDefault="00245DD0" w:rsidP="00245DD0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873281094"/>
          <w:placeholder>
            <w:docPart w:val="54400137575A4D7C869ECF2BBE99AEF4"/>
          </w:placeholder>
          <w:text/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1./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Contents………………………………….…………………………………………………………..</w:t>
          </w:r>
        </w:sdtContent>
      </w:sdt>
    </w:p>
    <w:p w14:paraId="42CA67F1" w14:textId="3AE7ED18" w:rsidR="00245DD0" w:rsidRDefault="00245DD0" w:rsidP="00245DD0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522089203"/>
          <w:placeholder>
            <w:docPart w:val="8E0A76E71C0347EB9706206B6CE338A5"/>
          </w:placeholder>
          <w:text/>
        </w:sdtPr>
        <w:sdtEndPr/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2./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Contents………………………………….…………………………………………………………..</w:t>
          </w:r>
        </w:sdtContent>
      </w:sdt>
    </w:p>
    <w:p w14:paraId="6E1E5D89" w14:textId="77777777" w:rsidR="00245DD0" w:rsidRDefault="00245DD0" w:rsidP="00FF7BC7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CEB43C2" w14:textId="34083A34" w:rsidR="00DC61B7" w:rsidRDefault="00245DD0" w:rsidP="00245DD0">
      <w:pPr>
        <w:pStyle w:val="a3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Methods</w:t>
      </w:r>
      <w:r w:rsidR="00DC61B7"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02027473"/>
          <w:placeholder>
            <w:docPart w:val="301DDBB6AFC44B34836A2690A7077E5F"/>
          </w:placeholder>
          <w:text/>
        </w:sdtPr>
        <w:sdtEndPr>
          <w:rPr>
            <w:rFonts w:hint="default"/>
          </w:rPr>
        </w:sdtEndPr>
        <w:sdtContent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185878">
            <w:rPr>
              <w:rFonts w:ascii="TH SarabunPSK" w:hAnsi="TH SarabunPSK" w:cs="TH SarabunPSK"/>
              <w:sz w:val="32"/>
              <w:szCs w:val="32"/>
              <w:cs/>
            </w:rPr>
            <w:t>Contents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18935D9E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05611BD1" w14:textId="591AF448" w:rsidR="00245DD0" w:rsidRDefault="00245DD0" w:rsidP="00DC61B7">
      <w:pPr>
        <w:ind w:left="1170" w:hanging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1A50E9" w14:textId="42180CBC" w:rsidR="00245DD0" w:rsidRDefault="00245DD0" w:rsidP="00DC61B7">
      <w:pPr>
        <w:ind w:left="1170" w:hanging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Results</w:t>
      </w:r>
    </w:p>
    <w:p w14:paraId="346F9997" w14:textId="77777777" w:rsidR="00245DD0" w:rsidRDefault="00245DD0" w:rsidP="00245DD0">
      <w:pPr>
        <w:pStyle w:val="a3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258494804"/>
          <w:placeholder>
            <w:docPart w:val="F17221879779499CA2A488BEB5CBF9C3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[Contents]………………………………….…………………………………………………………..</w:t>
          </w:r>
        </w:sdtContent>
      </w:sdt>
    </w:p>
    <w:p w14:paraId="218B075B" w14:textId="573CAAE4" w:rsidR="00245DD0" w:rsidRDefault="00245DD0" w:rsidP="00245DD0">
      <w:pPr>
        <w:ind w:left="1170" w:hanging="1170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77169D8" w14:textId="17367AE0" w:rsidR="00245DD0" w:rsidRDefault="00245DD0" w:rsidP="00245DD0">
      <w:pPr>
        <w:rPr>
          <w:rFonts w:ascii="TH SarabunPSK" w:hAnsi="TH SarabunPSK" w:cs="TH SarabunPSK"/>
          <w:b/>
          <w:bCs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524AFA" w14:textId="77777777" w:rsidR="00245DD0" w:rsidRDefault="00245DD0" w:rsidP="00DC61B7">
      <w:pPr>
        <w:ind w:left="1170" w:hanging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7B3EDA" w14:textId="79C03F88" w:rsidR="00DC61B7" w:rsidRDefault="00185878" w:rsidP="00DC61B7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Table</w:t>
      </w:r>
      <w:r w:rsidR="00DC61B7"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949622994"/>
          <w:placeholder>
            <w:docPart w:val="DE4947AFAF334CB694A4D72C2C1FEC2D"/>
          </w:placeholder>
          <w:showingPlcHdr/>
          <w:text/>
        </w:sdtPr>
        <w:sdtEndPr/>
        <w:sdtContent>
          <w:r w:rsidR="00DC61B7" w:rsidRPr="00560458">
            <w:rPr>
              <w:rStyle w:val="af"/>
              <w:cs/>
            </w:rPr>
            <w:t>[</w:t>
          </w:r>
          <w:r w:rsidR="00DC61B7" w:rsidRPr="00560458">
            <w:rPr>
              <w:rStyle w:val="af"/>
            </w:rPr>
            <w:t>1</w:t>
          </w:r>
          <w:r w:rsidR="00DC61B7" w:rsidRPr="00560458">
            <w:rPr>
              <w:rStyle w:val="af"/>
              <w:cs/>
            </w:rPr>
            <w:t>]</w:t>
          </w:r>
        </w:sdtContent>
      </w:sdt>
      <w:r w:rsidR="00DC61B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42177883"/>
          <w:placeholder>
            <w:docPart w:val="532C33EA682A405F95D8DC7D920B2EA4"/>
          </w:placeholder>
          <w:text/>
        </w:sdtPr>
        <w:sdtEndPr>
          <w:rPr>
            <w:rFonts w:hint="cs"/>
          </w:rPr>
        </w:sdtEndPr>
        <w:sdtContent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Name of Table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14:paraId="5B2723D6" w14:textId="77777777" w:rsidR="00DC61B7" w:rsidRPr="00560458" w:rsidRDefault="00DC61B7" w:rsidP="00DC61B7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6"/>
        <w:tblW w:w="816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1883"/>
        <w:gridCol w:w="1950"/>
        <w:gridCol w:w="2041"/>
      </w:tblGrid>
      <w:tr w:rsidR="00DC61B7" w:rsidRPr="00560458" w14:paraId="51F24A5E" w14:textId="77777777" w:rsidTr="00B5747D">
        <w:trPr>
          <w:trHeight w:val="303"/>
        </w:trPr>
        <w:tc>
          <w:tcPr>
            <w:tcW w:w="2291" w:type="dxa"/>
            <w:tcBorders>
              <w:top w:val="single" w:sz="4" w:space="0" w:color="auto"/>
              <w:right w:val="nil"/>
            </w:tcBorders>
          </w:tcPr>
          <w:p w14:paraId="07969F23" w14:textId="038B0EE8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right w:val="nil"/>
            </w:tcBorders>
          </w:tcPr>
          <w:p w14:paraId="3863C5C0" w14:textId="42418CFF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nil"/>
            </w:tcBorders>
          </w:tcPr>
          <w:p w14:paraId="66A62DE4" w14:textId="71265BBC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</w:tcBorders>
          </w:tcPr>
          <w:p w14:paraId="103B6730" w14:textId="23F4C326" w:rsidR="00DC61B7" w:rsidRPr="00560458" w:rsidRDefault="00185878" w:rsidP="00B5747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</w:rPr>
              <w:t>Head</w:t>
            </w:r>
            <w:r>
              <w:rPr>
                <w:rFonts w:ascii="TH SarabunPSK" w:hAnsi="TH SarabunPSK" w:cs="TH SarabunPSK"/>
                <w:b/>
                <w:bCs/>
                <w:cs/>
              </w:rPr>
              <w:t>]</w:t>
            </w:r>
          </w:p>
        </w:tc>
      </w:tr>
      <w:tr w:rsidR="00185878" w:rsidRPr="00192D11" w14:paraId="7ADC718F" w14:textId="77777777" w:rsidTr="00B5747D">
        <w:trPr>
          <w:trHeight w:val="294"/>
        </w:trPr>
        <w:tc>
          <w:tcPr>
            <w:tcW w:w="2291" w:type="dxa"/>
            <w:tcBorders>
              <w:bottom w:val="nil"/>
              <w:right w:val="nil"/>
            </w:tcBorders>
          </w:tcPr>
          <w:p w14:paraId="571BDF40" w14:textId="4E1F27EF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635071B1" w14:textId="52987062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14:paraId="20266C2B" w14:textId="56678B7D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2041" w:type="dxa"/>
            <w:tcBorders>
              <w:left w:val="nil"/>
              <w:bottom w:val="nil"/>
            </w:tcBorders>
          </w:tcPr>
          <w:p w14:paraId="7D10716E" w14:textId="7172E24A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</w:tr>
      <w:tr w:rsidR="00185878" w:rsidRPr="00192D11" w14:paraId="508C2F9A" w14:textId="77777777" w:rsidTr="00B5747D">
        <w:trPr>
          <w:trHeight w:val="303"/>
        </w:trPr>
        <w:tc>
          <w:tcPr>
            <w:tcW w:w="2291" w:type="dxa"/>
            <w:tcBorders>
              <w:top w:val="nil"/>
              <w:bottom w:val="nil"/>
              <w:right w:val="nil"/>
            </w:tcBorders>
          </w:tcPr>
          <w:p w14:paraId="75FD6AAA" w14:textId="5CC634C1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5F1F55F" w14:textId="44E9E9C2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E5EE97E" w14:textId="252FB379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</w:tcBorders>
          </w:tcPr>
          <w:p w14:paraId="1A307884" w14:textId="3BD5C69A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</w:tr>
      <w:tr w:rsidR="00185878" w:rsidRPr="00192D11" w14:paraId="4644FEAA" w14:textId="77777777" w:rsidTr="00B5747D">
        <w:trPr>
          <w:trHeight w:val="186"/>
        </w:trPr>
        <w:tc>
          <w:tcPr>
            <w:tcW w:w="2291" w:type="dxa"/>
            <w:tcBorders>
              <w:top w:val="nil"/>
              <w:bottom w:val="single" w:sz="4" w:space="0" w:color="auto"/>
              <w:right w:val="nil"/>
            </w:tcBorders>
          </w:tcPr>
          <w:p w14:paraId="2D0B0402" w14:textId="7389736A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58B22" w14:textId="1477ADA4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758FD" w14:textId="5023CE47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</w:tcBorders>
          </w:tcPr>
          <w:p w14:paraId="6F7DC03E" w14:textId="64C14266" w:rsidR="00185878" w:rsidRPr="00192D11" w:rsidRDefault="00185878" w:rsidP="001858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[</w:t>
            </w:r>
            <w:r>
              <w:rPr>
                <w:rFonts w:ascii="TH SarabunPSK" w:hAnsi="TH SarabunPSK" w:cs="TH SarabunPSK"/>
              </w:rPr>
              <w:t>Detail</w:t>
            </w:r>
            <w:r>
              <w:rPr>
                <w:rFonts w:ascii="TH SarabunPSK" w:hAnsi="TH SarabunPSK" w:cs="TH SarabunPSK"/>
                <w:cs/>
              </w:rPr>
              <w:t>]</w:t>
            </w:r>
          </w:p>
        </w:tc>
      </w:tr>
    </w:tbl>
    <w:p w14:paraId="5FEA8836" w14:textId="0CEB24C4" w:rsidR="00DC61B7" w:rsidRPr="00535706" w:rsidRDefault="00185878" w:rsidP="00DC61B7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Source</w:t>
      </w:r>
      <w:r w:rsidR="00DC61B7"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DC6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217394233"/>
          <w:placeholder>
            <w:docPart w:val="7A2C0132EC6A4DB3851C2D18530179FD"/>
          </w:placeholder>
          <w:text/>
        </w:sdtPr>
        <w:sdtEndPr/>
        <w:sdtContent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[Surname (year)]</w:t>
          </w:r>
        </w:sdtContent>
      </w:sdt>
    </w:p>
    <w:p w14:paraId="43787242" w14:textId="099AD5F0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60160834"/>
          <w:placeholder>
            <w:docPart w:val="CDF503B6186F450D864057591ED12FCB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Contents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……………..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………………………………….…………………………………………………………..</w:t>
          </w:r>
        </w:sdtContent>
      </w:sdt>
    </w:p>
    <w:p w14:paraId="7EC4245E" w14:textId="30EB2745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4148C" w14:textId="77777777" w:rsidR="00DC61B7" w:rsidRPr="005B615D" w:rsidRDefault="00DC61B7" w:rsidP="00DC61B7">
      <w:pPr>
        <w:tabs>
          <w:tab w:val="left" w:pos="709"/>
          <w:tab w:val="left" w:pos="993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5C1ED" wp14:editId="7A6D9229">
                <wp:simplePos x="0" y="0"/>
                <wp:positionH relativeFrom="column">
                  <wp:posOffset>1511300</wp:posOffset>
                </wp:positionH>
                <wp:positionV relativeFrom="paragraph">
                  <wp:posOffset>143179</wp:posOffset>
                </wp:positionV>
                <wp:extent cx="2172335" cy="1059815"/>
                <wp:effectExtent l="0" t="0" r="18415" b="26035"/>
                <wp:wrapNone/>
                <wp:docPr id="6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2335" cy="105981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E66BB" w14:textId="29254054" w:rsidR="00DC61B7" w:rsidRPr="00906E2E" w:rsidRDefault="00DC61B7" w:rsidP="005F31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[</w:t>
                            </w:r>
                            <w:r w:rsidR="005F31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Figure</w:t>
                            </w:r>
                            <w:r w:rsidRPr="00906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85C1ED" id="สี่เหลี่ยมผืนผ้า 3" o:spid="_x0000_s1026" style="position:absolute;left:0;text-align:left;margin-left:119pt;margin-top:11.25pt;width:171.0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" filled="f" strokecolor="black [3200]" strokeweight=".25pt">
                <v:path arrowok="t"/>
                <v:textbox>
                  <w:txbxContent>
                    <w:p w14:paraId="0ADE66BB" w14:textId="29254054" w:rsidR="00DC61B7" w:rsidRPr="00906E2E" w:rsidRDefault="00DC61B7" w:rsidP="005F31D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[</w:t>
                      </w:r>
                      <w:r w:rsidR="005F31D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Figure</w:t>
                      </w:r>
                      <w:r w:rsidRPr="00906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28851601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A9E15C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437345A" w14:textId="77777777" w:rsidR="00DC61B7" w:rsidRPr="005B615D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64E047CB" w14:textId="77777777" w:rsidR="00DC61B7" w:rsidRDefault="00DC61B7" w:rsidP="00DC61B7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B2F348E" w14:textId="77777777" w:rsidR="00DC61B7" w:rsidRPr="00A3503A" w:rsidRDefault="00DC61B7" w:rsidP="00DC61B7">
      <w:pPr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2CFFDE17" w14:textId="147E37B2" w:rsidR="00DC61B7" w:rsidRDefault="005F31D4" w:rsidP="00DC61B7">
      <w:pPr>
        <w:ind w:left="1170" w:hanging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Figure</w:t>
      </w:r>
      <w:r w:rsidR="00DC61B7" w:rsidRPr="0097610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2129843834"/>
          <w:placeholder>
            <w:docPart w:val="2D2AA1691BBA4D55B9C9FA3629C70211"/>
          </w:placeholder>
          <w:showingPlcHdr/>
          <w:text/>
        </w:sdtPr>
        <w:sdtEndPr/>
        <w:sdtContent>
          <w:r w:rsidR="00DC61B7" w:rsidRPr="00560458">
            <w:rPr>
              <w:rStyle w:val="af"/>
              <w:cs/>
            </w:rPr>
            <w:t>[</w:t>
          </w:r>
          <w:r w:rsidR="00DC61B7" w:rsidRPr="00560458">
            <w:rPr>
              <w:rStyle w:val="af"/>
            </w:rPr>
            <w:t>1</w:t>
          </w:r>
          <w:r w:rsidR="00DC61B7" w:rsidRPr="00560458">
            <w:rPr>
              <w:rStyle w:val="af"/>
              <w:cs/>
            </w:rPr>
            <w:t>]</w:t>
          </w:r>
        </w:sdtContent>
      </w:sdt>
      <w:r w:rsidR="00DC61B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054198541"/>
          <w:placeholder>
            <w:docPart w:val="49BCC89DE592472C955331869849C672"/>
          </w:placeholder>
          <w:text/>
        </w:sdtPr>
        <w:sdtEndPr>
          <w:rPr>
            <w:rFonts w:hint="cs"/>
          </w:rPr>
        </w:sdtEndPr>
        <w:sdtContent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Name of Figure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]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...............................................................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DC61B7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DC61B7" w:rsidRPr="004051E0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</w:sdtContent>
      </w:sdt>
    </w:p>
    <w:p w14:paraId="5F1BB7BC" w14:textId="3264B48B" w:rsidR="005F31D4" w:rsidRPr="00535706" w:rsidRDefault="005F31D4" w:rsidP="005F31D4">
      <w:pPr>
        <w:tabs>
          <w:tab w:val="left" w:pos="709"/>
        </w:tabs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Source</w:t>
      </w:r>
      <w:r w:rsidRPr="0097610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36975696"/>
          <w:placeholder>
            <w:docPart w:val="8EABC68DA6C649E4AF8FA370BF1CC437"/>
          </w:placeholder>
          <w:text/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[Surname (year)]</w:t>
          </w:r>
        </w:sdtContent>
      </w:sdt>
    </w:p>
    <w:p w14:paraId="35C61FDC" w14:textId="76DE2AF1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49593140"/>
          <w:placeholder>
            <w:docPart w:val="4F66EE6E80EF4D63AB2A5A38CD55733E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Contents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]………………………………….…………………………………………………………..</w:t>
          </w:r>
        </w:sdtContent>
      </w:sdt>
    </w:p>
    <w:p w14:paraId="0CC10448" w14:textId="05EC8EA9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CDEAF6" w14:textId="77777777" w:rsidR="0020740F" w:rsidRPr="0020740F" w:rsidRDefault="0020740F" w:rsidP="00DB6156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94F0ECD" w14:textId="00F6EA83" w:rsidR="00DC61B7" w:rsidRDefault="00245DD0" w:rsidP="00245DD0">
      <w:pPr>
        <w:pStyle w:val="a3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Discussion</w:t>
      </w:r>
      <w:r w:rsidR="00DC61B7"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949811346"/>
          <w:placeholder>
            <w:docPart w:val="A2D4EA0039EE4EAF840BA104465926BB"/>
          </w:placeholder>
          <w:text/>
        </w:sdtPr>
        <w:sdtEndPr>
          <w:rPr>
            <w:rFonts w:hint="default"/>
          </w:rPr>
        </w:sdtEndPr>
        <w:sdtContent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[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Conclusion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]…………………………</w:t>
          </w:r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…………..</w:t>
          </w:r>
          <w:r w:rsidR="00DC61B7">
            <w:rPr>
              <w:rFonts w:ascii="TH SarabunPSK" w:hAnsi="TH SarabunPSK" w:cs="TH SarabunPSK"/>
              <w:sz w:val="32"/>
              <w:szCs w:val="32"/>
              <w:cs/>
            </w:rPr>
            <w:t>……….…………………………………………………………..</w:t>
          </w:r>
        </w:sdtContent>
      </w:sdt>
    </w:p>
    <w:p w14:paraId="48F7A1B8" w14:textId="77777777" w:rsidR="00DC61B7" w:rsidRDefault="00DC61B7" w:rsidP="00DC61B7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024D9713" w14:textId="2EAEC2B7" w:rsidR="005F3CC0" w:rsidRDefault="005F3CC0" w:rsidP="00245DD0">
      <w:pPr>
        <w:pStyle w:val="a3"/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0CBE19B" w14:textId="78B2DDAC" w:rsidR="005F31D4" w:rsidRDefault="00245DD0" w:rsidP="00245DD0">
      <w:pPr>
        <w:pStyle w:val="a3"/>
        <w:tabs>
          <w:tab w:val="left" w:pos="709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Research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Suggestions</w:t>
      </w:r>
      <w:r w:rsidR="005F31D4" w:rsidRPr="005B615D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109885464"/>
          <w:placeholder>
            <w:docPart w:val="7DFB4C83A6A140778894C6F1E4F51A0B"/>
          </w:placeholder>
          <w:text/>
        </w:sdtPr>
        <w:sdtEndPr>
          <w:rPr>
            <w:rFonts w:hint="default"/>
          </w:rPr>
        </w:sdtEndPr>
        <w:sdtContent>
          <w:r w:rsidR="005F31D4">
            <w:rPr>
              <w:rFonts w:ascii="TH SarabunPSK" w:hAnsi="TH SarabunPSK" w:cs="TH SarabunPSK"/>
              <w:sz w:val="32"/>
              <w:szCs w:val="32"/>
              <w:cs/>
            </w:rPr>
            <w:t>[Acknowledgements]……………………..……….…………………………………………………………..</w:t>
          </w:r>
        </w:sdtContent>
      </w:sdt>
    </w:p>
    <w:p w14:paraId="25A8FC89" w14:textId="289AA025" w:rsidR="005F31D4" w:rsidRDefault="005F31D4" w:rsidP="005F31D4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B615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5B615D">
        <w:rPr>
          <w:rFonts w:ascii="TH SarabunPSK" w:hAnsi="TH SarabunPSK" w:cs="TH SarabunPSK"/>
          <w:sz w:val="32"/>
          <w:szCs w:val="32"/>
          <w:cs/>
        </w:rPr>
        <w:t>.....</w:t>
      </w: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14:paraId="1E15B6AA" w14:textId="7FF0CCDE" w:rsidR="005F3CC0" w:rsidRDefault="00B83794" w:rsidP="00DB615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5B61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3F055B0" w14:textId="5B9EFC62" w:rsidR="00B83794" w:rsidRDefault="00B83794" w:rsidP="00DB615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7D452240" w14:textId="77777777" w:rsidR="00B83794" w:rsidRDefault="00B83794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3065D4F" w14:textId="02CFC629" w:rsidR="00FF7BC7" w:rsidRPr="00B957DE" w:rsidRDefault="00FF7BC7" w:rsidP="00DB6156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References</w:t>
      </w:r>
    </w:p>
    <w:p w14:paraId="5BFB8CE2" w14:textId="2EE3C8BA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5C58A1CD" w14:textId="36D83696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F441E4C" w14:textId="7C603C15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Newspaper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34B27E0" w14:textId="77777777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</w:p>
    <w:p w14:paraId="75455CD1" w14:textId="0AC60955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0106B0B9" w14:textId="4E09AC01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 w:rsidR="00DB61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8B657E2" w14:textId="66A22489" w:rsidR="00DB6156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 w:rsidR="005F31D4">
        <w:rPr>
          <w:rFonts w:ascii="TH SarabunPSK" w:hAnsi="TH SarabunPSK" w:cs="TH SarabunPSK" w:hint="cs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Name of</w:t>
      </w:r>
      <w:r w:rsidR="00DB61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  <w:r w:rsidR="00FA2E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 w:rsidR="005F31D4">
        <w:rPr>
          <w:rFonts w:ascii="TH SarabunPSK" w:hAnsi="TH SarabunPSK" w:cs="TH SarabunPSK"/>
          <w:sz w:val="32"/>
          <w:szCs w:val="32"/>
        </w:rPr>
        <w:t xml:space="preserve"> Date</w:t>
      </w:r>
      <w:r w:rsidRPr="00756167">
        <w:rPr>
          <w:rFonts w:ascii="TH SarabunPSK" w:hAnsi="TH SarabunPSK" w:cs="TH SarabunPSK"/>
          <w:sz w:val="32"/>
          <w:szCs w:val="32"/>
        </w:rPr>
        <w:t xml:space="preserve">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</w:p>
    <w:p w14:paraId="06567F87" w14:textId="77777777" w:rsidR="00B05DDF" w:rsidRDefault="00FF7BC7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</w:p>
    <w:p w14:paraId="3F6717D0" w14:textId="77777777" w:rsidR="00DB6156" w:rsidRDefault="00DB6156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109621F" w14:textId="77777777" w:rsidR="00DB6156" w:rsidRPr="00104297" w:rsidRDefault="00F159E3" w:rsidP="00DB6156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104297">
        <w:rPr>
          <w:rFonts w:ascii="TH SarabunPSK" w:hAnsi="TH SarabunPSK" w:cs="TH SarabunPSK"/>
          <w:b/>
          <w:bCs/>
          <w:noProof/>
          <w:sz w:val="36"/>
          <w:szCs w:val="36"/>
        </w:rPr>
        <w:t>Translated Thai References</w:t>
      </w:r>
    </w:p>
    <w:p w14:paraId="10063E1E" w14:textId="51701754" w:rsidR="00F159E3" w:rsidRDefault="00F159E3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>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25C51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25C51">
        <w:rPr>
          <w:rFonts w:ascii="TH SarabunPSK" w:hAnsi="TH SarabunPSK" w:cs="TH SarabunPSK"/>
          <w:sz w:val="32"/>
          <w:szCs w:val="32"/>
        </w:rPr>
        <w:t>in Thai</w:t>
      </w:r>
      <w:r w:rsidR="00825C51">
        <w:rPr>
          <w:rFonts w:ascii="TH SarabunPSK" w:hAnsi="TH SarabunPSK" w:cs="TH SarabunPSK"/>
          <w:sz w:val="32"/>
          <w:szCs w:val="32"/>
          <w:cs/>
        </w:rPr>
        <w:t>]</w:t>
      </w:r>
    </w:p>
    <w:p w14:paraId="5A89CC4E" w14:textId="77777777" w:rsidR="00F159E3" w:rsidRDefault="00F159E3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Name of Journal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Year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Volume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825C51">
        <w:rPr>
          <w:rFonts w:ascii="TH SarabunPSK" w:hAnsi="TH SarabunPSK" w:cs="TH SarabunPSK"/>
          <w:sz w:val="32"/>
          <w:szCs w:val="32"/>
          <w:cs/>
        </w:rPr>
        <w:t xml:space="preserve"> [</w:t>
      </w:r>
      <w:r w:rsidR="00825C51">
        <w:rPr>
          <w:rFonts w:ascii="TH SarabunPSK" w:hAnsi="TH SarabunPSK" w:cs="TH SarabunPSK"/>
          <w:sz w:val="32"/>
          <w:szCs w:val="32"/>
        </w:rPr>
        <w:t>in Thai</w:t>
      </w:r>
      <w:r w:rsidR="00825C51">
        <w:rPr>
          <w:rFonts w:ascii="TH SarabunPSK" w:hAnsi="TH SarabunPSK" w:cs="TH SarabunPSK"/>
          <w:sz w:val="32"/>
          <w:szCs w:val="32"/>
          <w:cs/>
        </w:rPr>
        <w:t>]</w:t>
      </w:r>
    </w:p>
    <w:p w14:paraId="736FAA25" w14:textId="0CE4B7A5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C157E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Date</w:t>
      </w:r>
      <w:r w:rsidRPr="00C157E9">
        <w:rPr>
          <w:rFonts w:ascii="TH SarabunPSK" w:hAnsi="TH SarabunPSK" w:cs="TH SarabunPSK"/>
          <w:sz w:val="32"/>
          <w:szCs w:val="32"/>
        </w:rPr>
        <w:t xml:space="preserve">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</w:rPr>
        <w:t xml:space="preserve">Name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of</w:t>
      </w:r>
      <w:r w:rsidR="005F31D4" w:rsidRPr="00E300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31D4">
        <w:rPr>
          <w:rFonts w:ascii="TH SarabunPSK" w:hAnsi="TH SarabunPSK" w:cs="TH SarabunPSK"/>
          <w:b/>
          <w:bCs/>
          <w:sz w:val="32"/>
          <w:szCs w:val="32"/>
        </w:rPr>
        <w:t>Newspaper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page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DDF372B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Title </w:t>
      </w:r>
      <w:r w:rsidRPr="00C157E9">
        <w:rPr>
          <w:rFonts w:ascii="TH SarabunPSK" w:hAnsi="TH SarabunPSK" w:cs="TH SarabunPSK"/>
          <w:b/>
          <w:bCs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sz w:val="32"/>
          <w:szCs w:val="32"/>
        </w:rPr>
        <w:t>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Degree of Thesis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BD6E55">
        <w:rPr>
          <w:rFonts w:ascii="TH SarabunPSK" w:hAnsi="TH SarabunPSK" w:cs="TH SarabunPSK"/>
          <w:sz w:val="32"/>
          <w:szCs w:val="32"/>
        </w:rPr>
        <w:t>Publisher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6E55">
        <w:rPr>
          <w:rFonts w:ascii="TH SarabunPSK" w:hAnsi="TH SarabunPSK" w:cs="TH SarabunPSK"/>
          <w:sz w:val="32"/>
          <w:szCs w:val="32"/>
        </w:rPr>
        <w:t>Name</w:t>
      </w:r>
      <w:r w:rsidRPr="00BD6E5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7542B7D" w14:textId="2285899C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>).  “</w:t>
      </w:r>
      <w:r>
        <w:rPr>
          <w:rFonts w:ascii="TH SarabunPSK" w:hAnsi="TH SarabunPSK" w:cs="TH SarabunPSK"/>
          <w:sz w:val="32"/>
          <w:szCs w:val="32"/>
        </w:rPr>
        <w:t>Title of 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 w:rsidRPr="00E3006F">
        <w:rPr>
          <w:rFonts w:ascii="TH SarabunPSK" w:hAnsi="TH SarabunPSK" w:cs="TH SarabunPSK"/>
          <w:b/>
          <w:bCs/>
          <w:sz w:val="32"/>
          <w:szCs w:val="32"/>
        </w:rPr>
        <w:t>In 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Date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Publication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page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3151D19" w14:textId="1E02D2C0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>
        <w:rPr>
          <w:rFonts w:ascii="TH SarabunPSK" w:hAnsi="TH SarabunPSK" w:cs="TH SarabunPSK"/>
          <w:b/>
          <w:bCs/>
          <w:sz w:val="32"/>
          <w:szCs w:val="32"/>
        </w:rPr>
        <w:t>Title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>Edition of Book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/>
          <w:sz w:val="32"/>
          <w:szCs w:val="32"/>
        </w:rPr>
        <w:t xml:space="preserve">Place </w:t>
      </w:r>
      <w:r w:rsidRPr="00C157E9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31D4" w:rsidRPr="00C157E9">
        <w:rPr>
          <w:rFonts w:ascii="TH SarabunPSK" w:hAnsi="TH SarabunPSK" w:cs="TH SarabunPSK"/>
          <w:sz w:val="32"/>
          <w:szCs w:val="32"/>
        </w:rPr>
        <w:t>Publication</w:t>
      </w:r>
      <w:r w:rsidR="005F31D4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7E9">
        <w:rPr>
          <w:rFonts w:ascii="TH SarabunPSK" w:hAnsi="TH SarabunPSK" w:cs="TH SarabunPSK"/>
          <w:sz w:val="32"/>
          <w:szCs w:val="32"/>
        </w:rPr>
        <w:t>Publisher Name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2C0A14E3" w14:textId="0C8EEB9A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Author</w:t>
      </w:r>
      <w:r>
        <w:rPr>
          <w:rFonts w:ascii="TH SarabunPSK" w:hAnsi="TH SarabunPSK" w:cs="TH SarabunPSK"/>
          <w:sz w:val="32"/>
          <w:szCs w:val="32"/>
          <w:cs/>
        </w:rPr>
        <w:t>.  (</w:t>
      </w:r>
      <w:r>
        <w:rPr>
          <w:rFonts w:ascii="TH SarabunPSK" w:hAnsi="TH SarabunPSK" w:cs="TH SarabunPSK"/>
          <w:sz w:val="32"/>
          <w:szCs w:val="32"/>
        </w:rPr>
        <w:t>Year of Publication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756167">
        <w:rPr>
          <w:rFonts w:ascii="TH SarabunPSK" w:hAnsi="TH SarabunPSK" w:cs="TH SarabunPSK"/>
          <w:sz w:val="32"/>
          <w:szCs w:val="32"/>
          <w:cs/>
        </w:rPr>
        <w:t>“</w:t>
      </w:r>
      <w:r w:rsidRPr="00756167">
        <w:rPr>
          <w:rFonts w:ascii="TH SarabunPSK" w:hAnsi="TH SarabunPSK" w:cs="TH SarabunPSK"/>
          <w:sz w:val="32"/>
          <w:szCs w:val="32"/>
        </w:rPr>
        <w:t xml:space="preserve">Title of </w:t>
      </w:r>
      <w:r>
        <w:rPr>
          <w:rFonts w:ascii="TH SarabunPSK" w:hAnsi="TH SarabunPSK" w:cs="TH SarabunPSK"/>
          <w:sz w:val="32"/>
          <w:szCs w:val="32"/>
        </w:rPr>
        <w:t>Article</w:t>
      </w:r>
      <w:r>
        <w:rPr>
          <w:rFonts w:ascii="TH SarabunPSK" w:hAnsi="TH SarabunPSK" w:cs="TH SarabunPSK"/>
          <w:sz w:val="32"/>
          <w:szCs w:val="32"/>
          <w:cs/>
        </w:rPr>
        <w:t xml:space="preserve">.”  </w:t>
      </w:r>
      <w:r>
        <w:rPr>
          <w:rFonts w:ascii="TH SarabunPSK" w:eastAsiaTheme="minorHAnsi" w:hAnsi="TH SarabunPSK" w:cs="TH SarabunPSK"/>
          <w:sz w:val="32"/>
          <w:szCs w:val="32"/>
          <w:cs/>
        </w:rPr>
        <w:t>[</w:t>
      </w:r>
      <w:r>
        <w:rPr>
          <w:rFonts w:ascii="TH SarabunPSK" w:eastAsiaTheme="minorHAnsi" w:hAnsi="TH SarabunPSK" w:cs="TH SarabunPSK"/>
          <w:sz w:val="32"/>
          <w:szCs w:val="32"/>
        </w:rPr>
        <w:t>Online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].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Available</w:t>
      </w:r>
      <w:r w:rsidR="005F31D4">
        <w:rPr>
          <w:rFonts w:ascii="TH SarabunPSK" w:hAnsi="TH SarabunPSK" w:cs="TH SarabunPSK" w:hint="cs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r w:rsidRPr="00756167">
        <w:rPr>
          <w:rFonts w:ascii="TH SarabunPSK" w:hAnsi="TH SarabunPSK" w:cs="TH SarabunPSK"/>
          <w:b/>
          <w:bCs/>
          <w:sz w:val="32"/>
          <w:szCs w:val="32"/>
        </w:rPr>
        <w:t>website</w:t>
      </w:r>
      <w:r w:rsidRPr="0075616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31D4" w:rsidRPr="00756167">
        <w:rPr>
          <w:rFonts w:ascii="TH SarabunPSK" w:eastAsiaTheme="minorHAnsi" w:hAnsi="TH SarabunPSK" w:cs="TH SarabunPSK"/>
          <w:sz w:val="32"/>
          <w:szCs w:val="32"/>
        </w:rPr>
        <w:t>Retrieved</w:t>
      </w:r>
      <w:r w:rsidR="005F31D4">
        <w:rPr>
          <w:rFonts w:ascii="TH SarabunPSK" w:hAnsi="TH SarabunPSK" w:cs="TH SarabunPSK"/>
          <w:sz w:val="32"/>
          <w:szCs w:val="32"/>
        </w:rPr>
        <w:t xml:space="preserve"> Date</w:t>
      </w:r>
      <w:r w:rsidRPr="00756167">
        <w:rPr>
          <w:rFonts w:ascii="TH SarabunPSK" w:hAnsi="TH SarabunPSK" w:cs="TH SarabunPSK"/>
          <w:sz w:val="32"/>
          <w:szCs w:val="32"/>
        </w:rPr>
        <w:t xml:space="preserve"> of Publication</w:t>
      </w:r>
      <w:r w:rsidRPr="00756167">
        <w:rPr>
          <w:rFonts w:ascii="TH SarabunPSK" w:eastAsiaTheme="minorHAnsi" w:hAnsi="TH SarabunPSK" w:cs="TH SarabunPSK"/>
          <w:sz w:val="32"/>
          <w:szCs w:val="32"/>
          <w:cs/>
        </w:rPr>
        <w:t>.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19D002E9" w14:textId="77777777" w:rsidR="00DC61B7" w:rsidRDefault="00DC61B7" w:rsidP="00DC61B7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56167">
        <w:rPr>
          <w:rFonts w:ascii="TH SarabunPSK" w:hAnsi="TH SarabunPSK" w:cs="TH SarabunPSK"/>
          <w:noProof/>
          <w:sz w:val="32"/>
          <w:szCs w:val="32"/>
        </w:rPr>
        <w:t xml:space="preserve">Name of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56167">
        <w:rPr>
          <w:rFonts w:ascii="TH SarabunPSK" w:hAnsi="TH SarabunPSK" w:cs="TH SarabunPSK"/>
          <w:sz w:val="32"/>
          <w:szCs w:val="32"/>
          <w:cs/>
        </w:rPr>
        <w:t>(</w:t>
      </w:r>
      <w:r w:rsidRPr="00756167">
        <w:rPr>
          <w:rFonts w:ascii="TH SarabunPSK" w:hAnsi="TH SarabunPSK" w:cs="TH SarabunPSK"/>
          <w:sz w:val="32"/>
          <w:szCs w:val="32"/>
        </w:rPr>
        <w:t>Date of Publication</w:t>
      </w:r>
      <w:r w:rsidRPr="00756167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position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.  </w:t>
      </w:r>
      <w:r w:rsidRPr="00756167">
        <w:rPr>
          <w:rFonts w:ascii="TH SarabunPSK" w:eastAsiaTheme="minorHAnsi" w:hAnsi="TH SarabunPSK" w:cs="TH SarabunPSK"/>
          <w:sz w:val="32"/>
          <w:szCs w:val="32"/>
        </w:rPr>
        <w:t>Interview</w:t>
      </w:r>
      <w:r w:rsidRPr="00756167">
        <w:rPr>
          <w:rFonts w:ascii="TH SarabunPSK" w:hAnsi="TH SarabunPSK" w:cs="TH SarabunPSK"/>
          <w:noProof/>
          <w:sz w:val="32"/>
          <w:szCs w:val="32"/>
          <w:cs/>
        </w:rPr>
        <w:t>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[</w:t>
      </w:r>
      <w:r>
        <w:rPr>
          <w:rFonts w:ascii="TH SarabunPSK" w:hAnsi="TH SarabunPSK" w:cs="TH SarabunPSK"/>
          <w:sz w:val="32"/>
          <w:szCs w:val="32"/>
        </w:rPr>
        <w:t>in Thai</w:t>
      </w:r>
      <w:r>
        <w:rPr>
          <w:rFonts w:ascii="TH SarabunPSK" w:hAnsi="TH SarabunPSK" w:cs="TH SarabunPSK"/>
          <w:sz w:val="32"/>
          <w:szCs w:val="32"/>
          <w:cs/>
        </w:rPr>
        <w:t>]</w:t>
      </w:r>
    </w:p>
    <w:p w14:paraId="5C0C7232" w14:textId="77777777" w:rsidR="00DC61B7" w:rsidRDefault="00DC61B7" w:rsidP="00F159E3">
      <w:pPr>
        <w:tabs>
          <w:tab w:val="left" w:pos="0"/>
          <w:tab w:val="left" w:pos="709"/>
          <w:tab w:val="left" w:pos="993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DC61B7" w:rsidSect="00A96CD1">
      <w:headerReference w:type="default" r:id="rId8"/>
      <w:pgSz w:w="10325" w:h="14573" w:code="13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8B83" w14:textId="77777777" w:rsidR="00855191" w:rsidRDefault="00855191" w:rsidP="00FF7BC7">
      <w:r>
        <w:separator/>
      </w:r>
    </w:p>
  </w:endnote>
  <w:endnote w:type="continuationSeparator" w:id="0">
    <w:p w14:paraId="4B8143D8" w14:textId="77777777" w:rsidR="00855191" w:rsidRDefault="00855191" w:rsidP="00F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AFAA" w14:textId="77777777" w:rsidR="00855191" w:rsidRDefault="00855191" w:rsidP="00FF7BC7">
      <w:r>
        <w:separator/>
      </w:r>
    </w:p>
  </w:footnote>
  <w:footnote w:type="continuationSeparator" w:id="0">
    <w:p w14:paraId="53898C4F" w14:textId="77777777" w:rsidR="00855191" w:rsidRDefault="00855191" w:rsidP="00FF7BC7">
      <w:r>
        <w:continuationSeparator/>
      </w:r>
    </w:p>
  </w:footnote>
  <w:footnote w:id="1">
    <w:p w14:paraId="7E57D1B5" w14:textId="6614AD7E" w:rsidR="006B222B" w:rsidRPr="00864F8B" w:rsidRDefault="006B222B" w:rsidP="006B222B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>
        <w:rPr>
          <w:rFonts w:ascii="TH SarabunPSK" w:hAnsi="TH SarabunPSK" w:cs="TH SarabunPSK"/>
          <w:sz w:val="28"/>
          <w:szCs w:val="28"/>
        </w:rPr>
        <w:t>Faculty</w:t>
      </w:r>
      <w:r w:rsidR="00FC3869">
        <w:rPr>
          <w:rFonts w:ascii="TH SarabunPSK" w:hAnsi="TH SarabunPSK" w:cs="TH SarabunPSK"/>
          <w:sz w:val="28"/>
          <w:szCs w:val="28"/>
        </w:rPr>
        <w:t xml:space="preserve">, Institute </w:t>
      </w:r>
      <w:r w:rsidR="00FC3869">
        <w:rPr>
          <w:rFonts w:ascii="TH SarabunPSK" w:hAnsi="TH SarabunPSK" w:cs="TH SarabunPSK"/>
          <w:sz w:val="28"/>
          <w:szCs w:val="28"/>
          <w:cs/>
        </w:rPr>
        <w:t xml:space="preserve">/ </w:t>
      </w:r>
      <w:r w:rsidR="00FC3869">
        <w:rPr>
          <w:rFonts w:ascii="TH SarabunPSK" w:hAnsi="TH SarabunPSK" w:cs="TH SarabunPSK"/>
          <w:sz w:val="28"/>
          <w:szCs w:val="28"/>
        </w:rPr>
        <w:t>University, Country, E</w:t>
      </w:r>
      <w:r w:rsidR="00FC3869">
        <w:rPr>
          <w:rFonts w:ascii="TH SarabunPSK" w:hAnsi="TH SarabunPSK" w:cs="TH SarabunPSK"/>
          <w:sz w:val="28"/>
          <w:szCs w:val="28"/>
          <w:cs/>
        </w:rPr>
        <w:t>-</w:t>
      </w:r>
      <w:r w:rsidR="00FC3869">
        <w:rPr>
          <w:rFonts w:ascii="TH SarabunPSK" w:hAnsi="TH SarabunPSK" w:cs="TH SarabunPSK"/>
          <w:sz w:val="28"/>
          <w:szCs w:val="28"/>
        </w:rPr>
        <w:t>mail</w:t>
      </w:r>
      <w:r w:rsidR="00FC3869">
        <w:rPr>
          <w:rFonts w:ascii="TH SarabunPSK" w:hAnsi="TH SarabunPSK" w:cs="TH SarabunPSK"/>
          <w:sz w:val="28"/>
          <w:szCs w:val="28"/>
          <w:cs/>
        </w:rPr>
        <w:t>:</w:t>
      </w:r>
    </w:p>
  </w:footnote>
  <w:footnote w:id="2">
    <w:p w14:paraId="0A151919" w14:textId="53083095" w:rsidR="006B222B" w:rsidRPr="00864F8B" w:rsidRDefault="006B222B" w:rsidP="00FC3869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="00FC3869">
        <w:rPr>
          <w:rFonts w:ascii="TH SarabunPSK" w:hAnsi="TH SarabunPSK" w:cs="TH SarabunPSK"/>
          <w:sz w:val="28"/>
          <w:szCs w:val="28"/>
        </w:rPr>
        <w:t xml:space="preserve">Faculty, Institute </w:t>
      </w:r>
      <w:r w:rsidR="00FC3869">
        <w:rPr>
          <w:rFonts w:ascii="TH SarabunPSK" w:hAnsi="TH SarabunPSK" w:cs="TH SarabunPSK"/>
          <w:sz w:val="28"/>
          <w:szCs w:val="28"/>
          <w:cs/>
        </w:rPr>
        <w:t xml:space="preserve">/ </w:t>
      </w:r>
      <w:r w:rsidR="00FC3869">
        <w:rPr>
          <w:rFonts w:ascii="TH SarabunPSK" w:hAnsi="TH SarabunPSK" w:cs="TH SarabunPSK"/>
          <w:sz w:val="28"/>
          <w:szCs w:val="28"/>
        </w:rPr>
        <w:t>University, Country, E</w:t>
      </w:r>
      <w:r w:rsidR="00FC3869">
        <w:rPr>
          <w:rFonts w:ascii="TH SarabunPSK" w:hAnsi="TH SarabunPSK" w:cs="TH SarabunPSK"/>
          <w:sz w:val="28"/>
          <w:szCs w:val="28"/>
          <w:cs/>
        </w:rPr>
        <w:t>-</w:t>
      </w:r>
      <w:r w:rsidR="00FC3869">
        <w:rPr>
          <w:rFonts w:ascii="TH SarabunPSK" w:hAnsi="TH SarabunPSK" w:cs="TH SarabunPSK"/>
          <w:sz w:val="28"/>
          <w:szCs w:val="28"/>
        </w:rPr>
        <w:t>mail</w:t>
      </w:r>
      <w:r w:rsidR="00FC3869">
        <w:rPr>
          <w:rFonts w:ascii="TH SarabunPSK" w:hAnsi="TH SarabunPSK" w:cs="TH SarabunPSK"/>
          <w:sz w:val="28"/>
          <w:szCs w:val="28"/>
          <w:cs/>
        </w:rPr>
        <w:t>:</w:t>
      </w:r>
    </w:p>
  </w:footnote>
  <w:footnote w:id="3">
    <w:p w14:paraId="66708FCC" w14:textId="58436EF0" w:rsidR="006B222B" w:rsidRPr="00FC3869" w:rsidRDefault="006B222B" w:rsidP="00FC3869">
      <w:pPr>
        <w:pStyle w:val="ad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64F8B">
        <w:rPr>
          <w:rStyle w:val="a5"/>
          <w:rFonts w:ascii="TH SarabunPSK" w:hAnsi="TH SarabunPSK" w:cs="TH SarabunPSK"/>
          <w:sz w:val="28"/>
          <w:szCs w:val="28"/>
        </w:rPr>
        <w:footnoteRef/>
      </w:r>
      <w:r w:rsidR="00FC3869">
        <w:rPr>
          <w:rFonts w:ascii="TH SarabunPSK" w:hAnsi="TH SarabunPSK" w:cs="TH SarabunPSK"/>
          <w:sz w:val="28"/>
          <w:szCs w:val="28"/>
        </w:rPr>
        <w:t xml:space="preserve">Faculty, Institute </w:t>
      </w:r>
      <w:r w:rsidR="00FC3869">
        <w:rPr>
          <w:rFonts w:ascii="TH SarabunPSK" w:hAnsi="TH SarabunPSK" w:cs="TH SarabunPSK"/>
          <w:sz w:val="28"/>
          <w:szCs w:val="28"/>
          <w:cs/>
        </w:rPr>
        <w:t>/</w:t>
      </w:r>
      <w:r w:rsidR="00FC3869">
        <w:rPr>
          <w:rFonts w:ascii="TH SarabunPSK" w:hAnsi="TH SarabunPSK" w:cs="TH SarabunPSK"/>
          <w:sz w:val="28"/>
          <w:szCs w:val="28"/>
        </w:rPr>
        <w:t xml:space="preserve"> University, Country, E</w:t>
      </w:r>
      <w:r w:rsidR="00FC3869">
        <w:rPr>
          <w:rFonts w:ascii="TH SarabunPSK" w:hAnsi="TH SarabunPSK" w:cs="TH SarabunPSK"/>
          <w:sz w:val="28"/>
          <w:szCs w:val="28"/>
          <w:cs/>
        </w:rPr>
        <w:t>-</w:t>
      </w:r>
      <w:r w:rsidR="00FC3869">
        <w:rPr>
          <w:rFonts w:ascii="TH SarabunPSK" w:hAnsi="TH SarabunPSK" w:cs="TH SarabunPSK"/>
          <w:sz w:val="28"/>
          <w:szCs w:val="28"/>
        </w:rPr>
        <w:t>mail</w:t>
      </w:r>
      <w:r w:rsidR="00FC3869">
        <w:rPr>
          <w:rFonts w:ascii="TH SarabunPSK" w:hAnsi="TH SarabunPSK" w:cs="TH SarabunPSK"/>
          <w:sz w:val="28"/>
          <w:szCs w:val="28"/>
          <w:cs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2F0D" w14:textId="6DD709D3" w:rsidR="00825C51" w:rsidRDefault="00825C5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25EC23" wp14:editId="15AF05B6">
              <wp:simplePos x="0" y="0"/>
              <wp:positionH relativeFrom="page">
                <wp:align>left</wp:align>
              </wp:positionH>
              <wp:positionV relativeFrom="topMargin">
                <wp:posOffset>314325</wp:posOffset>
              </wp:positionV>
              <wp:extent cx="5629275" cy="173355"/>
              <wp:effectExtent l="0" t="0" r="0" b="17780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92081" w14:textId="6D7571D7" w:rsidR="00FE4BB7" w:rsidRDefault="00C87AB6" w:rsidP="00FE4BB7">
                          <w:pPr>
                            <w:ind w:left="1440"/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The </w:t>
                          </w:r>
                          <w:r w:rsidR="005F65D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  <w:r w:rsidR="005F65D3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 National and International Conference on Sustainable Local Development </w:t>
                          </w:r>
                        </w:p>
                        <w:p w14:paraId="051880EE" w14:textId="38FE94C8" w:rsidR="00825C51" w:rsidRPr="00FE4BB7" w:rsidRDefault="00C87AB6" w:rsidP="00FE4BB7">
                          <w:pPr>
                            <w:ind w:left="1440"/>
                            <w:jc w:val="right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(</w:t>
                          </w:r>
                          <w:r w:rsidR="005F65D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  <w:r w:rsidR="005F65D3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5F65D3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NICSLD</w:t>
                          </w:r>
                          <w:r w:rsidRPr="00FE4BB7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5EC23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7" type="#_x0000_t202" style="position:absolute;margin-left:0;margin-top:24.75pt;width:443.25pt;height:13.6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" o:allowincell="f" filled="f" stroked="f">
              <v:textbox style="mso-fit-shape-to-text:t" inset=",0,,0">
                <w:txbxContent>
                  <w:p w14:paraId="4F392081" w14:textId="6D7571D7" w:rsidR="00FE4BB7" w:rsidRDefault="00C87AB6" w:rsidP="00FE4BB7">
                    <w:pPr>
                      <w:ind w:left="1440"/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The </w:t>
                    </w:r>
                    <w:r w:rsidR="005F65D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  <w:r w:rsidR="005F65D3">
                      <w:rPr>
                        <w:rFonts w:ascii="TH SarabunPSK" w:hAnsi="TH SarabunPSK" w:cs="TH SarabunPSK"/>
                        <w:sz w:val="24"/>
                        <w:szCs w:val="24"/>
                        <w:vertAlign w:val="superscript"/>
                      </w:rPr>
                      <w:t>th</w:t>
                    </w: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 National and International Conference on Sustainable Local Development </w:t>
                    </w:r>
                  </w:p>
                  <w:p w14:paraId="051880EE" w14:textId="38FE94C8" w:rsidR="00825C51" w:rsidRPr="00FE4BB7" w:rsidRDefault="00C87AB6" w:rsidP="00FE4BB7">
                    <w:pPr>
                      <w:ind w:left="1440"/>
                      <w:jc w:val="right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(</w:t>
                    </w:r>
                    <w:r w:rsidR="005F65D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  <w:r w:rsidR="005F65D3">
                      <w:rPr>
                        <w:rFonts w:ascii="TH SarabunPSK" w:hAnsi="TH SarabunPSK" w:cs="TH SarabunPSK"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5F65D3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 </w:t>
                    </w: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NICSLD</w:t>
                    </w:r>
                    <w:r w:rsidRPr="00FE4BB7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F08A1F" wp14:editId="44FCB618">
              <wp:simplePos x="0" y="0"/>
              <wp:positionH relativeFrom="rightMargin">
                <wp:posOffset>-527050</wp:posOffset>
              </wp:positionH>
              <wp:positionV relativeFrom="topMargin">
                <wp:posOffset>361950</wp:posOffset>
              </wp:positionV>
              <wp:extent cx="1002030" cy="247650"/>
              <wp:effectExtent l="0" t="0" r="762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030" cy="247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721929" w14:textId="789AA313" w:rsidR="00825C51" w:rsidRPr="00110736" w:rsidRDefault="00825C51" w:rsidP="00825C51">
                          <w:pPr>
                            <w:ind w:left="-90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40"/>
                            </w:rPr>
                          </w:pP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fldChar w:fldCharType="begin"/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instrText>PAGE   \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instrText>MERGEFORMAT</w:instrText>
                          </w:r>
                          <w:r w:rsidRPr="00110736">
                            <w:rPr>
                              <w:rFonts w:ascii="TH SarabunPSK" w:hAnsi="TH SarabunPSK" w:cs="TH SarabunPSK"/>
                              <w:sz w:val="32"/>
                              <w:szCs w:val="40"/>
                            </w:rPr>
                            <w:fldChar w:fldCharType="separate"/>
                          </w:r>
                          <w:r w:rsidR="005F65D3" w:rsidRPr="005F65D3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110736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t xml:space="preserve"> : </w:t>
                          </w:r>
                          <w:r w:rsidR="00C87AB6" w:rsidRPr="00ED3541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t>NICSLD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08A1F" id="กล่องข้อความ 221" o:spid="_x0000_s1028" type="#_x0000_t202" style="position:absolute;margin-left:-41.5pt;margin-top:28.5pt;width:78.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" o:allowincell="f" fillcolor="#fabf8f [1945]" stroked="f">
              <v:textbox inset=",0,,0">
                <w:txbxContent>
                  <w:p w14:paraId="42721929" w14:textId="789AA313" w:rsidR="00825C51" w:rsidRPr="00110736" w:rsidRDefault="00825C51" w:rsidP="00825C51">
                    <w:pPr>
                      <w:ind w:left="-90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40"/>
                      </w:rPr>
                    </w:pP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fldChar w:fldCharType="begin"/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instrText>PAGE   \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instrText>MERGEFORMAT</w:instrText>
                    </w:r>
                    <w:r w:rsidRPr="00110736">
                      <w:rPr>
                        <w:rFonts w:ascii="TH SarabunPSK" w:hAnsi="TH SarabunPSK" w:cs="TH SarabunPSK"/>
                        <w:sz w:val="32"/>
                        <w:szCs w:val="40"/>
                      </w:rPr>
                      <w:fldChar w:fldCharType="separate"/>
                    </w:r>
                    <w:r w:rsidR="005F65D3" w:rsidRPr="005F65D3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110736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t xml:space="preserve"> : </w:t>
                    </w:r>
                    <w:r w:rsidR="00C87AB6" w:rsidRPr="00ED3541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t>NICSLD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744F"/>
    <w:multiLevelType w:val="hybridMultilevel"/>
    <w:tmpl w:val="5CD23C2C"/>
    <w:lvl w:ilvl="0" w:tplc="008C45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42"/>
    <w:rsid w:val="000722EE"/>
    <w:rsid w:val="000854C6"/>
    <w:rsid w:val="00104297"/>
    <w:rsid w:val="00121CC7"/>
    <w:rsid w:val="00185878"/>
    <w:rsid w:val="00196C64"/>
    <w:rsid w:val="001E6661"/>
    <w:rsid w:val="0020740F"/>
    <w:rsid w:val="002213EB"/>
    <w:rsid w:val="00245DD0"/>
    <w:rsid w:val="003052CC"/>
    <w:rsid w:val="00350C15"/>
    <w:rsid w:val="0036746E"/>
    <w:rsid w:val="003910F4"/>
    <w:rsid w:val="003A592F"/>
    <w:rsid w:val="003F1799"/>
    <w:rsid w:val="003F7BE6"/>
    <w:rsid w:val="00426CB4"/>
    <w:rsid w:val="004A773F"/>
    <w:rsid w:val="004E73DB"/>
    <w:rsid w:val="005537E6"/>
    <w:rsid w:val="00591E61"/>
    <w:rsid w:val="005C79A2"/>
    <w:rsid w:val="005F31D4"/>
    <w:rsid w:val="005F3CC0"/>
    <w:rsid w:val="005F65D3"/>
    <w:rsid w:val="006B222B"/>
    <w:rsid w:val="006B3AFD"/>
    <w:rsid w:val="006D37FC"/>
    <w:rsid w:val="006F3BEF"/>
    <w:rsid w:val="00706C34"/>
    <w:rsid w:val="007305AA"/>
    <w:rsid w:val="00791142"/>
    <w:rsid w:val="007A47E9"/>
    <w:rsid w:val="007B7AC0"/>
    <w:rsid w:val="007C682A"/>
    <w:rsid w:val="007F074A"/>
    <w:rsid w:val="00825C51"/>
    <w:rsid w:val="00855191"/>
    <w:rsid w:val="008E376C"/>
    <w:rsid w:val="00926896"/>
    <w:rsid w:val="00932791"/>
    <w:rsid w:val="009C458F"/>
    <w:rsid w:val="00A213BA"/>
    <w:rsid w:val="00A65940"/>
    <w:rsid w:val="00A96CD1"/>
    <w:rsid w:val="00AC1DFE"/>
    <w:rsid w:val="00B02D25"/>
    <w:rsid w:val="00B0335D"/>
    <w:rsid w:val="00B05DDF"/>
    <w:rsid w:val="00B248C9"/>
    <w:rsid w:val="00B83794"/>
    <w:rsid w:val="00BA63B2"/>
    <w:rsid w:val="00C26305"/>
    <w:rsid w:val="00C56A3F"/>
    <w:rsid w:val="00C71575"/>
    <w:rsid w:val="00C87AB6"/>
    <w:rsid w:val="00DA661A"/>
    <w:rsid w:val="00DB6156"/>
    <w:rsid w:val="00DC61B7"/>
    <w:rsid w:val="00ED0CA6"/>
    <w:rsid w:val="00EF7EE3"/>
    <w:rsid w:val="00F159E3"/>
    <w:rsid w:val="00F25BF3"/>
    <w:rsid w:val="00F56DFD"/>
    <w:rsid w:val="00F609BF"/>
    <w:rsid w:val="00FA1822"/>
    <w:rsid w:val="00FA2EAC"/>
    <w:rsid w:val="00FB30C3"/>
    <w:rsid w:val="00FC3869"/>
    <w:rsid w:val="00FE4BB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F7668"/>
  <w15:docId w15:val="{2B3E69D2-A46C-4B72-9B99-BEF2A330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C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7BC7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FF7BC7"/>
    <w:rPr>
      <w:rFonts w:ascii="Cordia New" w:eastAsia="Cordia New" w:hAnsi="Cordia New" w:cs="Cordia New"/>
      <w:sz w:val="28"/>
      <w:szCs w:val="35"/>
    </w:rPr>
  </w:style>
  <w:style w:type="character" w:styleId="a5">
    <w:name w:val="footnote reference"/>
    <w:basedOn w:val="a0"/>
    <w:uiPriority w:val="99"/>
    <w:semiHidden/>
    <w:unhideWhenUsed/>
    <w:rsid w:val="00FF7BC7"/>
    <w:rPr>
      <w:vertAlign w:val="superscript"/>
    </w:rPr>
  </w:style>
  <w:style w:type="table" w:styleId="a6">
    <w:name w:val="Table Grid"/>
    <w:basedOn w:val="a1"/>
    <w:uiPriority w:val="59"/>
    <w:rsid w:val="00FF7BC7"/>
    <w:pPr>
      <w:spacing w:after="0" w:line="240" w:lineRule="auto"/>
      <w:ind w:right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6156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B6156"/>
    <w:rPr>
      <w:rFonts w:ascii="Leelawadee" w:eastAsia="Cordia New" w:hAnsi="Leelawadee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825C51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825C51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825C51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825C51"/>
    <w:rPr>
      <w:rFonts w:ascii="Cordia New" w:eastAsia="Cordia New" w:hAnsi="Cordia New" w:cs="Cordia New"/>
      <w:sz w:val="28"/>
      <w:szCs w:val="35"/>
    </w:rPr>
  </w:style>
  <w:style w:type="paragraph" w:styleId="ad">
    <w:name w:val="footnote text"/>
    <w:basedOn w:val="a"/>
    <w:link w:val="ae"/>
    <w:uiPriority w:val="99"/>
    <w:semiHidden/>
    <w:unhideWhenUsed/>
    <w:rsid w:val="00DC61B7"/>
    <w:rPr>
      <w:sz w:val="20"/>
      <w:szCs w:val="25"/>
    </w:rPr>
  </w:style>
  <w:style w:type="character" w:customStyle="1" w:styleId="ae">
    <w:name w:val="ข้อความเชิงอรรถ อักขระ"/>
    <w:basedOn w:val="a0"/>
    <w:link w:val="ad"/>
    <w:uiPriority w:val="99"/>
    <w:semiHidden/>
    <w:rsid w:val="00DC61B7"/>
    <w:rPr>
      <w:rFonts w:ascii="Cordia New" w:eastAsia="Cordia New" w:hAnsi="Cordia New" w:cs="Cordia New"/>
      <w:sz w:val="20"/>
      <w:szCs w:val="25"/>
    </w:rPr>
  </w:style>
  <w:style w:type="character" w:styleId="af">
    <w:name w:val="Placeholder Text"/>
    <w:basedOn w:val="a0"/>
    <w:uiPriority w:val="99"/>
    <w:semiHidden/>
    <w:rsid w:val="00DC6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ee\Downloads\JHS-05-Template_Academic_JHSSRR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364F45DC54C659171558EABEA2E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213B1C-40B1-4D5F-947C-9DCA37A79D28}"/>
      </w:docPartPr>
      <w:docPartBody>
        <w:p w:rsidR="00316DE3" w:rsidRDefault="0071166F">
          <w:pPr>
            <w:pStyle w:val="350364F45DC54C659171558EABEA2EDF"/>
          </w:pP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[</w:t>
          </w:r>
          <w:r>
            <w:rPr>
              <w:rFonts w:ascii="TH SarabunPSK" w:hAnsi="TH SarabunPSK" w:cs="TH SarabunPSK"/>
              <w:b/>
              <w:bCs/>
              <w:sz w:val="40"/>
              <w:szCs w:val="40"/>
            </w:rPr>
            <w:t>English Title</w:t>
          </w:r>
          <w:r>
            <w:rPr>
              <w:rFonts w:ascii="TH SarabunPSK" w:hAnsi="TH SarabunPSK" w:cs="TH SarabunPSK"/>
              <w:b/>
              <w:bCs/>
              <w:sz w:val="40"/>
              <w:szCs w:val="40"/>
              <w:cs/>
            </w:rPr>
            <w:t>]</w:t>
          </w:r>
        </w:p>
      </w:docPartBody>
    </w:docPart>
    <w:docPart>
      <w:docPartPr>
        <w:name w:val="CE1B568980AF4769AFE40F08F92D6A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042CB1-6A7C-4E39-8FD9-9DA7AB2E656C}"/>
      </w:docPartPr>
      <w:docPartBody>
        <w:p w:rsidR="00316DE3" w:rsidRDefault="0071166F">
          <w:pPr>
            <w:pStyle w:val="CE1B568980AF4769AFE40F08F92D6AB0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C86940DBEC94D06B1AC0D89D36A47F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F64097-88E7-4947-9EBE-685BC2BD5674}"/>
      </w:docPartPr>
      <w:docPartBody>
        <w:p w:rsidR="00316DE3" w:rsidRDefault="0071166F">
          <w:pPr>
            <w:pStyle w:val="3C86940DBEC94D06B1AC0D89D36A47F7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FA365C0CB3D4DB885B5F556CB0E49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DF8E28-0515-4989-BF82-FF4D5A9017FF}"/>
      </w:docPartPr>
      <w:docPartBody>
        <w:p w:rsidR="00316DE3" w:rsidRDefault="0071166F">
          <w:pPr>
            <w:pStyle w:val="CFA365C0CB3D4DB885B5F556CB0E4958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1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D7139C0682464DA3AD4F5AC5A00DA4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42AF69-CC99-4869-958E-3523E4C0FEDE}"/>
      </w:docPartPr>
      <w:docPartBody>
        <w:p w:rsidR="00316DE3" w:rsidRDefault="0071166F">
          <w:pPr>
            <w:pStyle w:val="D7139C0682464DA3AD4F5AC5A00DA486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2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AC11651010A24557BC07D004B3EB17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504976-6610-48E5-AF4A-B334B67E89F5}"/>
      </w:docPartPr>
      <w:docPartBody>
        <w:p w:rsidR="00316DE3" w:rsidRDefault="0071166F">
          <w:pPr>
            <w:pStyle w:val="AC11651010A24557BC07D004B3EB1746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3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C6643467A9B14F9495C18925C5F6BD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E31424-219B-4625-B9CF-6813A441B169}"/>
      </w:docPartPr>
      <w:docPartBody>
        <w:p w:rsidR="00316DE3" w:rsidRDefault="0071166F">
          <w:pPr>
            <w:pStyle w:val="C6643467A9B14F9495C18925C5F6BDF5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4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156A62B6622443C4863384D622A2B1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60907E-2298-4370-A6B4-90710C6B96AA}"/>
      </w:docPartPr>
      <w:docPartBody>
        <w:p w:rsidR="00316DE3" w:rsidRDefault="0071166F">
          <w:pPr>
            <w:pStyle w:val="156A62B6622443C4863384D622A2B1C7"/>
          </w:pPr>
          <w:r>
            <w:rPr>
              <w:rFonts w:ascii="TH SarabunPSK" w:hAnsi="TH SarabunPSK" w:cs="TH SarabunPSK"/>
              <w:szCs w:val="22"/>
              <w:cs/>
            </w:rPr>
            <w:t>[</w:t>
          </w:r>
          <w:r w:rsidRPr="00EC1075">
            <w:rPr>
              <w:rFonts w:ascii="TH SarabunPSK" w:hAnsi="TH SarabunPSK" w:cs="TH SarabunPSK"/>
            </w:rPr>
            <w:t>Keyword</w:t>
          </w:r>
          <w:r>
            <w:rPr>
              <w:rFonts w:ascii="TH SarabunPSK" w:hAnsi="TH SarabunPSK" w:cs="TH SarabunPSK"/>
            </w:rPr>
            <w:t xml:space="preserve"> 5</w:t>
          </w:r>
          <w:r>
            <w:rPr>
              <w:rFonts w:ascii="TH SarabunPSK" w:hAnsi="TH SarabunPSK" w:cs="TH SarabunPSK"/>
              <w:szCs w:val="22"/>
              <w:cs/>
            </w:rPr>
            <w:t>]</w:t>
          </w:r>
        </w:p>
      </w:docPartBody>
    </w:docPart>
    <w:docPart>
      <w:docPartPr>
        <w:name w:val="301DDBB6AFC44B34836A2690A7077E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E9AA78-A351-4AD0-8D49-DEB562D1B44F}"/>
      </w:docPartPr>
      <w:docPartBody>
        <w:p w:rsidR="00316DE3" w:rsidRDefault="0071166F">
          <w:pPr>
            <w:pStyle w:val="301DDBB6AFC44B34836A2690A7077E5F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E4947AFAF334CB694A4D72C2C1FEC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888202-5DCF-4910-A86F-9F173A97641B}"/>
      </w:docPartPr>
      <w:docPartBody>
        <w:p w:rsidR="00316DE3" w:rsidRDefault="0071166F">
          <w:pPr>
            <w:pStyle w:val="DE4947AFAF334CB694A4D72C2C1FEC2D"/>
          </w:pPr>
          <w:r w:rsidRPr="00560458">
            <w:rPr>
              <w:rStyle w:val="a3"/>
              <w:rFonts w:cs="Angsana New"/>
              <w:szCs w:val="22"/>
              <w:cs/>
            </w:rPr>
            <w:t>[</w:t>
          </w:r>
          <w:r w:rsidRPr="00560458">
            <w:rPr>
              <w:rStyle w:val="a3"/>
            </w:rPr>
            <w:t>1</w:t>
          </w:r>
          <w:r w:rsidRPr="00560458">
            <w:rPr>
              <w:rStyle w:val="a3"/>
              <w:rFonts w:cs="Angsana New"/>
              <w:szCs w:val="22"/>
              <w:cs/>
            </w:rPr>
            <w:t>]</w:t>
          </w:r>
        </w:p>
      </w:docPartBody>
    </w:docPart>
    <w:docPart>
      <w:docPartPr>
        <w:name w:val="532C33EA682A405F95D8DC7D920B2E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85417B-A842-4CB4-931C-13AD4314CDC1}"/>
      </w:docPartPr>
      <w:docPartBody>
        <w:p w:rsidR="00316DE3" w:rsidRDefault="0071166F">
          <w:pPr>
            <w:pStyle w:val="532C33EA682A405F95D8DC7D920B2EA4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A2C0132EC6A4DB3851C2D18530179F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850A947-E0BB-4102-AC23-649145F84113}"/>
      </w:docPartPr>
      <w:docPartBody>
        <w:p w:rsidR="00316DE3" w:rsidRDefault="0071166F">
          <w:pPr>
            <w:pStyle w:val="7A2C0132EC6A4DB3851C2D18530179FD"/>
          </w:pPr>
          <w:r>
            <w:rPr>
              <w:rStyle w:val="a3"/>
              <w:rFonts w:cs="Angsana New"/>
              <w:szCs w:val="22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p>
      </w:docPartBody>
    </w:docPart>
    <w:docPart>
      <w:docPartPr>
        <w:name w:val="CDF503B6186F450D864057591ED12F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B90EED-6C6A-42FB-A54F-0E6557E85C7F}"/>
      </w:docPartPr>
      <w:docPartBody>
        <w:p w:rsidR="00316DE3" w:rsidRDefault="0071166F">
          <w:pPr>
            <w:pStyle w:val="CDF503B6186F450D864057591ED12FC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D2AA1691BBA4D55B9C9FA3629C702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A1FA86-95FC-4899-AD3C-BC4445DA9388}"/>
      </w:docPartPr>
      <w:docPartBody>
        <w:p w:rsidR="00316DE3" w:rsidRDefault="0071166F">
          <w:pPr>
            <w:pStyle w:val="2D2AA1691BBA4D55B9C9FA3629C70211"/>
          </w:pPr>
          <w:r w:rsidRPr="00560458">
            <w:rPr>
              <w:rStyle w:val="a3"/>
              <w:rFonts w:cs="Angsana New"/>
              <w:szCs w:val="22"/>
              <w:cs/>
            </w:rPr>
            <w:t>[</w:t>
          </w:r>
          <w:r w:rsidRPr="00560458">
            <w:rPr>
              <w:rStyle w:val="a3"/>
            </w:rPr>
            <w:t>1</w:t>
          </w:r>
          <w:r w:rsidRPr="00560458">
            <w:rPr>
              <w:rStyle w:val="a3"/>
              <w:rFonts w:cs="Angsana New"/>
              <w:szCs w:val="22"/>
              <w:cs/>
            </w:rPr>
            <w:t>]</w:t>
          </w:r>
        </w:p>
      </w:docPartBody>
    </w:docPart>
    <w:docPart>
      <w:docPartPr>
        <w:name w:val="49BCC89DE592472C955331869849C6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1DF191-8486-42E6-A595-B50D2FBFD82D}"/>
      </w:docPartPr>
      <w:docPartBody>
        <w:p w:rsidR="00316DE3" w:rsidRDefault="0071166F">
          <w:pPr>
            <w:pStyle w:val="49BCC89DE592472C955331869849C672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F66EE6E80EF4D63AB2A5A38CD5573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9958CD-EF2A-483C-8677-4D5B9BC11254}"/>
      </w:docPartPr>
      <w:docPartBody>
        <w:p w:rsidR="00316DE3" w:rsidRDefault="0071166F">
          <w:pPr>
            <w:pStyle w:val="4F66EE6E80EF4D63AB2A5A38CD55733E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2D4EA0039EE4EAF840BA104465926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49EC17-72B3-4CFD-AFD8-CDFBE98172B4}"/>
      </w:docPartPr>
      <w:docPartBody>
        <w:p w:rsidR="00316DE3" w:rsidRDefault="0071166F">
          <w:pPr>
            <w:pStyle w:val="A2D4EA0039EE4EAF840BA104465926B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EABC68DA6C649E4AF8FA370BF1C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CD44-BAFA-42A3-9679-F8F1B3A8A5EE}"/>
      </w:docPartPr>
      <w:docPartBody>
        <w:p w:rsidR="002F3A58" w:rsidRDefault="00FA5C0C" w:rsidP="00FA5C0C">
          <w:pPr>
            <w:pStyle w:val="8EABC68DA6C649E4AF8FA370BF1CC437"/>
          </w:pPr>
          <w:r>
            <w:rPr>
              <w:rStyle w:val="a3"/>
              <w:rFonts w:cs="Angsana New"/>
              <w:szCs w:val="22"/>
              <w:cs/>
            </w:rPr>
            <w:t>[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ชื่อ  นามสกุล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ปี </w:t>
          </w:r>
          <w:r w:rsidRPr="00535706">
            <w:rPr>
              <w:rFonts w:ascii="TH SarabunPSK" w:hAnsi="TH SarabunPSK" w:cs="TH SarabunPSK"/>
              <w:sz w:val="32"/>
              <w:szCs w:val="32"/>
              <w:cs/>
            </w:rPr>
            <w:t xml:space="preserve">: </w:t>
          </w:r>
          <w:r w:rsidRPr="00535706">
            <w:rPr>
              <w:rFonts w:ascii="TH SarabunPSK" w:hAnsi="TH SarabunPSK" w:cs="TH SarabunPSK" w:hint="cs"/>
              <w:sz w:val="32"/>
              <w:szCs w:val="32"/>
              <w:cs/>
            </w:rPr>
            <w:t>หน้า)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]</w:t>
          </w:r>
        </w:p>
      </w:docPartBody>
    </w:docPart>
    <w:docPart>
      <w:docPartPr>
        <w:name w:val="7DFB4C83A6A140778894C6F1E4F5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7BF8-D505-47B0-AA22-F2474A774285}"/>
      </w:docPartPr>
      <w:docPartBody>
        <w:p w:rsidR="002F3A58" w:rsidRDefault="00FA5C0C" w:rsidP="00FA5C0C">
          <w:pPr>
            <w:pStyle w:val="7DFB4C83A6A140778894C6F1E4F51A0B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BDB7B202860D428BAFCE8816FAA5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9494-6A9E-47B0-9E02-5F7A6F7EEBB0}"/>
      </w:docPartPr>
      <w:docPartBody>
        <w:p w:rsidR="002F3A58" w:rsidRDefault="00FA5C0C" w:rsidP="00FA5C0C">
          <w:pPr>
            <w:pStyle w:val="BDB7B202860D428BAFCE8816FAA5DF89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ชื่อผู้นิพนธ์คนที่หนึ่ง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C679A6A4B5854099B0D9A776B3E2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BECB-93FB-457E-89B2-59B6EDE19281}"/>
      </w:docPartPr>
      <w:docPartBody>
        <w:p w:rsidR="002F3A58" w:rsidRDefault="00FA5C0C" w:rsidP="00FA5C0C">
          <w:pPr>
            <w:pStyle w:val="C679A6A4B5854099B0D9A776B3E2A74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ชื่อผู้นิพนธ์คนที่สอง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3538C4B3F3FD4C21AD27026793B8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855B-D970-4D23-8BE0-59E8DEA94ACB}"/>
      </w:docPartPr>
      <w:docPartBody>
        <w:p w:rsidR="002F3A58" w:rsidRDefault="00FA5C0C" w:rsidP="00FA5C0C">
          <w:pPr>
            <w:pStyle w:val="3538C4B3F3FD4C21AD27026793B8F5A4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[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ชื่อผู้นิพนธ์คนที่สาม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]</w:t>
          </w:r>
        </w:p>
      </w:docPartBody>
    </w:docPart>
    <w:docPart>
      <w:docPartPr>
        <w:name w:val="54400137575A4D7C869ECF2BBE99AE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1A478A-3B44-4759-BC32-DB5205A9585E}"/>
      </w:docPartPr>
      <w:docPartBody>
        <w:p w:rsidR="009334C7" w:rsidRDefault="003A7090" w:rsidP="003A7090">
          <w:pPr>
            <w:pStyle w:val="54400137575A4D7C869ECF2BBE99AEF4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E0A76E71C0347EB9706206B6CE338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F7081D-BA14-4645-B6C4-1F7733D50EDA}"/>
      </w:docPartPr>
      <w:docPartBody>
        <w:p w:rsidR="009334C7" w:rsidRDefault="003A7090" w:rsidP="003A7090">
          <w:pPr>
            <w:pStyle w:val="8E0A76E71C0347EB9706206B6CE338A5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17221879779499CA2A488BEB5CBF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02364E-7FAF-4C25-8489-D5280F75BD55}"/>
      </w:docPartPr>
      <w:docPartBody>
        <w:p w:rsidR="009334C7" w:rsidRDefault="003A7090" w:rsidP="003A7090">
          <w:pPr>
            <w:pStyle w:val="F17221879779499CA2A488BEB5CBF9C3"/>
          </w:pPr>
          <w:r w:rsidRPr="001B19A6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6F"/>
    <w:rsid w:val="000F5A1C"/>
    <w:rsid w:val="002F3A58"/>
    <w:rsid w:val="00316DE3"/>
    <w:rsid w:val="00345372"/>
    <w:rsid w:val="003A7090"/>
    <w:rsid w:val="006D37FC"/>
    <w:rsid w:val="0071166F"/>
    <w:rsid w:val="009334C7"/>
    <w:rsid w:val="00994A32"/>
    <w:rsid w:val="009D33C8"/>
    <w:rsid w:val="00A25DFE"/>
    <w:rsid w:val="00A41AC8"/>
    <w:rsid w:val="00B96613"/>
    <w:rsid w:val="00BB566B"/>
    <w:rsid w:val="00CF7466"/>
    <w:rsid w:val="00DE531D"/>
    <w:rsid w:val="00E164AE"/>
    <w:rsid w:val="00F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0364F45DC54C659171558EABEA2EDF">
    <w:name w:val="350364F45DC54C659171558EABEA2EDF"/>
  </w:style>
  <w:style w:type="character" w:styleId="a3">
    <w:name w:val="Placeholder Text"/>
    <w:basedOn w:val="a0"/>
    <w:uiPriority w:val="99"/>
    <w:semiHidden/>
    <w:rsid w:val="003A7090"/>
    <w:rPr>
      <w:color w:val="808080"/>
    </w:rPr>
  </w:style>
  <w:style w:type="paragraph" w:customStyle="1" w:styleId="CE1B568980AF4769AFE40F08F92D6AB0">
    <w:name w:val="CE1B568980AF4769AFE40F08F92D6AB0"/>
  </w:style>
  <w:style w:type="paragraph" w:customStyle="1" w:styleId="3C86940DBEC94D06B1AC0D89D36A47F7">
    <w:name w:val="3C86940DBEC94D06B1AC0D89D36A47F7"/>
  </w:style>
  <w:style w:type="paragraph" w:customStyle="1" w:styleId="CFA365C0CB3D4DB885B5F556CB0E4958">
    <w:name w:val="CFA365C0CB3D4DB885B5F556CB0E4958"/>
  </w:style>
  <w:style w:type="paragraph" w:customStyle="1" w:styleId="D7139C0682464DA3AD4F5AC5A00DA486">
    <w:name w:val="D7139C0682464DA3AD4F5AC5A00DA486"/>
  </w:style>
  <w:style w:type="paragraph" w:customStyle="1" w:styleId="AC11651010A24557BC07D004B3EB1746">
    <w:name w:val="AC11651010A24557BC07D004B3EB1746"/>
  </w:style>
  <w:style w:type="paragraph" w:customStyle="1" w:styleId="C6643467A9B14F9495C18925C5F6BDF5">
    <w:name w:val="C6643467A9B14F9495C18925C5F6BDF5"/>
  </w:style>
  <w:style w:type="paragraph" w:customStyle="1" w:styleId="156A62B6622443C4863384D622A2B1C7">
    <w:name w:val="156A62B6622443C4863384D622A2B1C7"/>
  </w:style>
  <w:style w:type="paragraph" w:customStyle="1" w:styleId="301DDBB6AFC44B34836A2690A7077E5F">
    <w:name w:val="301DDBB6AFC44B34836A2690A7077E5F"/>
  </w:style>
  <w:style w:type="paragraph" w:customStyle="1" w:styleId="DE4947AFAF334CB694A4D72C2C1FEC2D">
    <w:name w:val="DE4947AFAF334CB694A4D72C2C1FEC2D"/>
  </w:style>
  <w:style w:type="paragraph" w:customStyle="1" w:styleId="532C33EA682A405F95D8DC7D920B2EA4">
    <w:name w:val="532C33EA682A405F95D8DC7D920B2EA4"/>
  </w:style>
  <w:style w:type="paragraph" w:customStyle="1" w:styleId="7A2C0132EC6A4DB3851C2D18530179FD">
    <w:name w:val="7A2C0132EC6A4DB3851C2D18530179FD"/>
  </w:style>
  <w:style w:type="paragraph" w:customStyle="1" w:styleId="CDF503B6186F450D864057591ED12FCB">
    <w:name w:val="CDF503B6186F450D864057591ED12FCB"/>
  </w:style>
  <w:style w:type="paragraph" w:customStyle="1" w:styleId="2D2AA1691BBA4D55B9C9FA3629C70211">
    <w:name w:val="2D2AA1691BBA4D55B9C9FA3629C70211"/>
  </w:style>
  <w:style w:type="paragraph" w:customStyle="1" w:styleId="49BCC89DE592472C955331869849C672">
    <w:name w:val="49BCC89DE592472C955331869849C672"/>
  </w:style>
  <w:style w:type="paragraph" w:customStyle="1" w:styleId="4F66EE6E80EF4D63AB2A5A38CD55733E">
    <w:name w:val="4F66EE6E80EF4D63AB2A5A38CD55733E"/>
  </w:style>
  <w:style w:type="paragraph" w:customStyle="1" w:styleId="A2D4EA0039EE4EAF840BA104465926BB">
    <w:name w:val="A2D4EA0039EE4EAF840BA104465926BB"/>
  </w:style>
  <w:style w:type="paragraph" w:customStyle="1" w:styleId="8EABC68DA6C649E4AF8FA370BF1CC437">
    <w:name w:val="8EABC68DA6C649E4AF8FA370BF1CC437"/>
    <w:rsid w:val="00FA5C0C"/>
  </w:style>
  <w:style w:type="paragraph" w:customStyle="1" w:styleId="7DFB4C83A6A140778894C6F1E4F51A0B">
    <w:name w:val="7DFB4C83A6A140778894C6F1E4F51A0B"/>
    <w:rsid w:val="00FA5C0C"/>
  </w:style>
  <w:style w:type="paragraph" w:customStyle="1" w:styleId="BDB7B202860D428BAFCE8816FAA5DF89">
    <w:name w:val="BDB7B202860D428BAFCE8816FAA5DF89"/>
    <w:rsid w:val="00FA5C0C"/>
  </w:style>
  <w:style w:type="paragraph" w:customStyle="1" w:styleId="C679A6A4B5854099B0D9A776B3E2A744">
    <w:name w:val="C679A6A4B5854099B0D9A776B3E2A744"/>
    <w:rsid w:val="00FA5C0C"/>
  </w:style>
  <w:style w:type="paragraph" w:customStyle="1" w:styleId="3538C4B3F3FD4C21AD27026793B8F5A4">
    <w:name w:val="3538C4B3F3FD4C21AD27026793B8F5A4"/>
    <w:rsid w:val="00FA5C0C"/>
  </w:style>
  <w:style w:type="paragraph" w:customStyle="1" w:styleId="54400137575A4D7C869ECF2BBE99AEF4">
    <w:name w:val="54400137575A4D7C869ECF2BBE99AEF4"/>
    <w:rsid w:val="003A7090"/>
  </w:style>
  <w:style w:type="paragraph" w:customStyle="1" w:styleId="8E0A76E71C0347EB9706206B6CE338A5">
    <w:name w:val="8E0A76E71C0347EB9706206B6CE338A5"/>
    <w:rsid w:val="003A7090"/>
  </w:style>
  <w:style w:type="paragraph" w:customStyle="1" w:styleId="F17221879779499CA2A488BEB5CBF9C3">
    <w:name w:val="F17221879779499CA2A488BEB5CBF9C3"/>
    <w:rsid w:val="003A7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E059-567A-4689-B306-4D543BAB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JHS-05-Template_Academic_JHSSRRU</Template>
  <TotalTime>2</TotalTime>
  <Pages>5</Pages>
  <Words>1699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AMD</cp:lastModifiedBy>
  <cp:revision>4</cp:revision>
  <cp:lastPrinted>2024-11-12T14:16:00Z</cp:lastPrinted>
  <dcterms:created xsi:type="dcterms:W3CDTF">2024-11-12T17:12:00Z</dcterms:created>
  <dcterms:modified xsi:type="dcterms:W3CDTF">2025-11-27T08:18:00Z</dcterms:modified>
</cp:coreProperties>
</file>